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425E" w14:textId="77777777" w:rsidR="002F246A" w:rsidRDefault="002F246A" w:rsidP="002F246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Alla Dirigente dell’IIS</w:t>
      </w:r>
    </w:p>
    <w:p w14:paraId="09D0DA08" w14:textId="77777777" w:rsidR="002F246A" w:rsidRDefault="002F246A" w:rsidP="002F246A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 FILIPPI GALDI</w:t>
      </w:r>
    </w:p>
    <w:p w14:paraId="6D8E39F7" w14:textId="77777777" w:rsidR="002F246A" w:rsidRDefault="002F246A" w:rsidP="002F246A">
      <w:pPr>
        <w:jc w:val="center"/>
        <w:rPr>
          <w:rFonts w:ascii="Times New Roman" w:hAnsi="Times New Roman" w:cs="Times New Roman"/>
          <w:b/>
        </w:rPr>
      </w:pPr>
    </w:p>
    <w:p w14:paraId="2C491C21" w14:textId="738C6F14" w:rsidR="002F246A" w:rsidRDefault="002F246A" w:rsidP="002F246A">
      <w:pPr>
        <w:jc w:val="center"/>
        <w:rPr>
          <w:rFonts w:ascii="Times New Roman" w:hAnsi="Times New Roman" w:cs="Times New Roman"/>
          <w:b/>
        </w:rPr>
      </w:pPr>
      <w:r w:rsidRPr="00B10BEE">
        <w:rPr>
          <w:rFonts w:ascii="Times New Roman" w:hAnsi="Times New Roman" w:cs="Times New Roman"/>
          <w:b/>
        </w:rPr>
        <w:t>SCHEDA ANAGRAFICO-FISCALE</w:t>
      </w:r>
    </w:p>
    <w:p w14:paraId="0BC8F2D0" w14:textId="77777777" w:rsidR="002F246A" w:rsidRPr="00B10BEE" w:rsidRDefault="002F246A" w:rsidP="002F246A">
      <w:pPr>
        <w:jc w:val="center"/>
        <w:rPr>
          <w:rFonts w:ascii="Times New Roman" w:hAnsi="Times New Roman" w:cs="Times New Roman"/>
          <w:b/>
        </w:rPr>
      </w:pPr>
    </w:p>
    <w:p w14:paraId="3717BA5A" w14:textId="77777777" w:rsidR="002F246A" w:rsidRPr="00B10BEE" w:rsidRDefault="002F246A" w:rsidP="002F246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Cognome _________________________</w:t>
      </w:r>
      <w:r w:rsidRPr="00B10BEE">
        <w:rPr>
          <w:rFonts w:ascii="Times New Roman" w:hAnsi="Times New Roman" w:cs="Times New Roman"/>
        </w:rPr>
        <w:t xml:space="preserve"> Nome __________________</w:t>
      </w:r>
      <w:r>
        <w:rPr>
          <w:rFonts w:ascii="Times New Roman" w:hAnsi="Times New Roman" w:cs="Times New Roman"/>
        </w:rPr>
        <w:t>_____</w:t>
      </w:r>
      <w:r w:rsidRPr="00B10BEE">
        <w:rPr>
          <w:rFonts w:ascii="Times New Roman" w:hAnsi="Times New Roman" w:cs="Times New Roman"/>
        </w:rPr>
        <w:t xml:space="preserve"> nato/a il _______________</w:t>
      </w:r>
      <w:r>
        <w:rPr>
          <w:rFonts w:ascii="Times New Roman" w:hAnsi="Times New Roman" w:cs="Times New Roman"/>
        </w:rPr>
        <w:t>__ a _________________________</w:t>
      </w:r>
      <w:r w:rsidRPr="00B10BEE">
        <w:rPr>
          <w:rFonts w:ascii="Times New Roman" w:hAnsi="Times New Roman" w:cs="Times New Roman"/>
        </w:rPr>
        <w:t>(____) re</w:t>
      </w:r>
      <w:r>
        <w:rPr>
          <w:rFonts w:ascii="Times New Roman" w:hAnsi="Times New Roman" w:cs="Times New Roman"/>
        </w:rPr>
        <w:t>sidente a ____________________</w:t>
      </w:r>
      <w:r w:rsidRPr="00B10BEE">
        <w:rPr>
          <w:rFonts w:ascii="Times New Roman" w:hAnsi="Times New Roman" w:cs="Times New Roman"/>
        </w:rPr>
        <w:t>(____) in via _____________________________</w:t>
      </w:r>
      <w:r>
        <w:rPr>
          <w:rFonts w:ascii="Times New Roman" w:hAnsi="Times New Roman" w:cs="Times New Roman"/>
        </w:rPr>
        <w:t xml:space="preserve">__ Cap. __________ </w:t>
      </w:r>
      <w:r w:rsidRPr="00B10BEE">
        <w:rPr>
          <w:rFonts w:ascii="Times New Roman" w:hAnsi="Times New Roman" w:cs="Times New Roman"/>
        </w:rPr>
        <w:t xml:space="preserve">Cell. ________________ C.F. </w:t>
      </w:r>
      <w:r>
        <w:rPr>
          <w:rFonts w:ascii="Times New Roman" w:hAnsi="Times New Roman" w:cs="Times New Roman"/>
        </w:rPr>
        <w:t>________________________</w:t>
      </w:r>
    </w:p>
    <w:p w14:paraId="2454EFA8" w14:textId="77777777" w:rsidR="002F246A" w:rsidRPr="00B10BEE" w:rsidRDefault="002F246A" w:rsidP="002F246A">
      <w:pPr>
        <w:spacing w:line="300" w:lineRule="exact"/>
        <w:jc w:val="both"/>
        <w:rPr>
          <w:rFonts w:ascii="Times New Roman" w:hAnsi="Times New Roman" w:cs="Times New Roman"/>
        </w:rPr>
      </w:pPr>
      <w:r w:rsidRPr="00B10BEE">
        <w:rPr>
          <w:rFonts w:ascii="Times New Roman" w:hAnsi="Times New Roman" w:cs="Times New Roman"/>
        </w:rPr>
        <w:t xml:space="preserve">Il sottoscritto, consapevole delle responsabilità e delle pene stabilite dalla legge per false attestazioni e mendaci dichiarazioni, dichiara sotto la propria responsabilità: </w:t>
      </w:r>
    </w:p>
    <w:p w14:paraId="697AB527" w14:textId="77777777" w:rsidR="002F246A" w:rsidRPr="008266F8" w:rsidRDefault="002F246A" w:rsidP="002F246A">
      <w:pPr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2B9CA2F" wp14:editId="1C8E2CFE">
            <wp:extent cx="158750" cy="12192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B10BEE">
        <w:rPr>
          <w:rFonts w:ascii="Times New Roman" w:hAnsi="Times New Roman" w:cs="Times New Roman"/>
        </w:rPr>
        <w:t xml:space="preserve">di essere </w:t>
      </w:r>
      <w:r>
        <w:rPr>
          <w:rFonts w:ascii="Times New Roman" w:hAnsi="Times New Roman" w:cs="Times New Roman"/>
        </w:rPr>
        <w:t>dipendente da Amministrazione</w:t>
      </w:r>
      <w:r w:rsidRPr="00B10BEE">
        <w:rPr>
          <w:rFonts w:ascii="Times New Roman" w:hAnsi="Times New Roman" w:cs="Times New Roman"/>
        </w:rPr>
        <w:t xml:space="preserve"> pubblica: </w:t>
      </w:r>
      <w:r>
        <w:rPr>
          <w:rFonts w:ascii="Times New Roman" w:hAnsi="Times New Roman" w:cs="Times New Roman"/>
        </w:rPr>
        <w:t>__</w:t>
      </w:r>
      <w:r w:rsidRPr="00B10BEE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</w:t>
      </w:r>
      <w:r w:rsidRPr="00B10BEE">
        <w:rPr>
          <w:rFonts w:ascii="Times New Roman" w:hAnsi="Times New Roman" w:cs="Times New Roman"/>
        </w:rPr>
        <w:t xml:space="preserve"> con aliquota IRPEF </w:t>
      </w:r>
      <w:r>
        <w:rPr>
          <w:rFonts w:ascii="Times New Roman" w:hAnsi="Times New Roman" w:cs="Times New Roman"/>
        </w:rPr>
        <w:t>_____ %;</w:t>
      </w:r>
      <w:r w:rsidRPr="008266F8">
        <w:rPr>
          <w:rFonts w:ascii="Times New Roman" w:hAnsi="Times New Roman" w:cs="Times New Roman"/>
        </w:rPr>
        <w:t xml:space="preserve"> </w:t>
      </w:r>
    </w:p>
    <w:p w14:paraId="2384910E" w14:textId="77777777" w:rsidR="002F246A" w:rsidRPr="00B10BEE" w:rsidRDefault="002F246A" w:rsidP="002F246A">
      <w:pPr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560BD6E" wp14:editId="3B4FDE6E">
            <wp:extent cx="158750" cy="12192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Pr="00B10BEE">
        <w:rPr>
          <w:rFonts w:ascii="Times New Roman" w:hAnsi="Times New Roman" w:cs="Times New Roman"/>
        </w:rPr>
        <w:t xml:space="preserve">di NON essere dipendente da </w:t>
      </w:r>
      <w:r>
        <w:rPr>
          <w:rFonts w:ascii="Times New Roman" w:hAnsi="Times New Roman" w:cs="Times New Roman"/>
        </w:rPr>
        <w:t>altra Amministrazione Pubblica</w:t>
      </w:r>
      <w:r w:rsidRPr="00B10BEE">
        <w:rPr>
          <w:rFonts w:ascii="Times New Roman" w:hAnsi="Times New Roman" w:cs="Times New Roman"/>
        </w:rPr>
        <w:t>;</w:t>
      </w:r>
    </w:p>
    <w:p w14:paraId="2FBD918A" w14:textId="77777777" w:rsidR="002F246A" w:rsidRPr="009F77B3" w:rsidRDefault="002F246A" w:rsidP="002F246A">
      <w:pPr>
        <w:pStyle w:val="Paragrafoelenco"/>
        <w:numPr>
          <w:ilvl w:val="0"/>
          <w:numId w:val="45"/>
        </w:numPr>
        <w:tabs>
          <w:tab w:val="clear" w:pos="720"/>
          <w:tab w:val="num" w:pos="426"/>
        </w:tabs>
        <w:spacing w:line="30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F77B3">
        <w:rPr>
          <w:rFonts w:ascii="Times New Roman" w:hAnsi="Times New Roman" w:cs="Times New Roman"/>
        </w:rPr>
        <w:t>di essere lavoratore autonomo/libero professionista in possesso di partita IVA n° ___________________;</w:t>
      </w:r>
    </w:p>
    <w:p w14:paraId="1685319A" w14:textId="77777777" w:rsidR="002F246A" w:rsidRPr="009F77B3" w:rsidRDefault="002F246A" w:rsidP="002F246A">
      <w:pPr>
        <w:pStyle w:val="Paragrafoelenco"/>
        <w:numPr>
          <w:ilvl w:val="0"/>
          <w:numId w:val="45"/>
        </w:numPr>
        <w:tabs>
          <w:tab w:val="clear" w:pos="720"/>
        </w:tabs>
        <w:spacing w:line="30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F77B3">
        <w:rPr>
          <w:rFonts w:ascii="Times New Roman" w:hAnsi="Times New Roman" w:cs="Times New Roman"/>
        </w:rPr>
        <w:t>di essere iscritto all’albo___________________________ della provincia di _________________;</w:t>
      </w:r>
    </w:p>
    <w:p w14:paraId="0ECCABF4" w14:textId="77777777" w:rsidR="002F246A" w:rsidRPr="009F77B3" w:rsidRDefault="002F246A" w:rsidP="002F246A">
      <w:pPr>
        <w:pStyle w:val="Paragrafoelenco"/>
        <w:numPr>
          <w:ilvl w:val="0"/>
          <w:numId w:val="45"/>
        </w:numPr>
        <w:tabs>
          <w:tab w:val="clear" w:pos="720"/>
        </w:tabs>
        <w:spacing w:line="30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F77B3">
        <w:rPr>
          <w:rFonts w:ascii="Times New Roman" w:hAnsi="Times New Roman" w:cs="Times New Roman"/>
        </w:rPr>
        <w:t>di essere iscritto alla cassa di previdenza del competente ordine professionale e di emettere fattura con addebito del 2% a titolo di contributo integrativo;</w:t>
      </w:r>
    </w:p>
    <w:p w14:paraId="5CED5C4C" w14:textId="77777777" w:rsidR="002F246A" w:rsidRPr="009F77B3" w:rsidRDefault="002F246A" w:rsidP="002F246A">
      <w:pPr>
        <w:pStyle w:val="Paragrafoelenco"/>
        <w:numPr>
          <w:ilvl w:val="0"/>
          <w:numId w:val="45"/>
        </w:numPr>
        <w:tabs>
          <w:tab w:val="clear" w:pos="720"/>
        </w:tabs>
        <w:spacing w:line="30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F77B3">
        <w:rPr>
          <w:rFonts w:ascii="Times New Roman" w:hAnsi="Times New Roman" w:cs="Times New Roman"/>
        </w:rPr>
        <w:t xml:space="preserve">di essere iscritto alla gestione separata dell’INPS (ex Legge 335/95) e di emettere fattura con addebito a titolo di rivalsa del 4%; </w:t>
      </w:r>
    </w:p>
    <w:p w14:paraId="18FAB357" w14:textId="77777777" w:rsidR="002F246A" w:rsidRPr="001E020E" w:rsidRDefault="002F246A" w:rsidP="002F246A">
      <w:pPr>
        <w:pStyle w:val="Paragrafoelenco"/>
        <w:numPr>
          <w:ilvl w:val="0"/>
          <w:numId w:val="46"/>
        </w:numPr>
        <w:tabs>
          <w:tab w:val="clear" w:pos="720"/>
          <w:tab w:val="num" w:pos="426"/>
        </w:tabs>
        <w:spacing w:line="300" w:lineRule="exact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E020E">
        <w:rPr>
          <w:rFonts w:ascii="Times New Roman" w:hAnsi="Times New Roman" w:cs="Times New Roman"/>
        </w:rPr>
        <w:t>di svolgere una prestazione occasionale soggetta a ritenuta d’acconto (20%)</w:t>
      </w:r>
      <w:r>
        <w:rPr>
          <w:rFonts w:ascii="Times New Roman" w:hAnsi="Times New Roman" w:cs="Times New Roman"/>
        </w:rPr>
        <w:t xml:space="preserve"> e di non essere iscritto ad alcun albo professionale</w:t>
      </w:r>
      <w:r w:rsidRPr="001E020E">
        <w:rPr>
          <w:rFonts w:ascii="Times New Roman" w:hAnsi="Times New Roman" w:cs="Times New Roman"/>
        </w:rPr>
        <w:t xml:space="preserve">. </w:t>
      </w:r>
    </w:p>
    <w:p w14:paraId="64BEE160" w14:textId="77777777" w:rsidR="002F246A" w:rsidRPr="001E020E" w:rsidRDefault="002F246A" w:rsidP="002F246A">
      <w:pPr>
        <w:spacing w:line="300" w:lineRule="exact"/>
        <w:jc w:val="both"/>
        <w:rPr>
          <w:rFonts w:ascii="Times New Roman" w:hAnsi="Times New Roman" w:cs="Times New Roman"/>
        </w:rPr>
      </w:pPr>
      <w:r w:rsidRPr="001E020E">
        <w:rPr>
          <w:rFonts w:ascii="Times New Roman" w:hAnsi="Times New Roman" w:cs="Times New Roman"/>
        </w:rPr>
        <w:t xml:space="preserve">Dichiara, altresì, che alla data del ________________, sommando i compensi per lavoro autonomo occasionale percepiti da tutti i committenti nell’anno corrente, al netto di eventuali costi: </w:t>
      </w:r>
    </w:p>
    <w:p w14:paraId="09D918BD" w14:textId="77777777" w:rsidR="002F246A" w:rsidRPr="00B10BEE" w:rsidRDefault="002F246A" w:rsidP="002F246A">
      <w:pPr>
        <w:pStyle w:val="Paragrafoelenco"/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2150804" wp14:editId="7BE14410">
            <wp:extent cx="158750" cy="12192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B10BEE">
        <w:rPr>
          <w:rFonts w:ascii="Times New Roman" w:hAnsi="Times New Roman" w:cs="Times New Roman"/>
        </w:rPr>
        <w:t xml:space="preserve">non ha superato il limite annuo di € 5.000,00, obbligandosi comunque a comunicare a codesta istituzione scolastica, anche successivamente, l’eventuale superamento del predetto limite; </w:t>
      </w:r>
    </w:p>
    <w:p w14:paraId="6896BD9C" w14:textId="77777777" w:rsidR="002F246A" w:rsidRDefault="002F246A" w:rsidP="002F246A">
      <w:pPr>
        <w:pStyle w:val="Paragrafoelenco"/>
        <w:spacing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BFD0604" wp14:editId="04DC76BD">
            <wp:extent cx="158750" cy="12192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Pr="00B10BEE">
        <w:rPr>
          <w:rFonts w:ascii="Times New Roman" w:hAnsi="Times New Roman" w:cs="Times New Roman"/>
        </w:rPr>
        <w:t xml:space="preserve">ha superato il limite annuo lordo di € 5.000,00. </w:t>
      </w:r>
    </w:p>
    <w:p w14:paraId="79F4F74A" w14:textId="77777777" w:rsidR="002F246A" w:rsidRDefault="002F246A" w:rsidP="002F246A">
      <w:pPr>
        <w:spacing w:line="300" w:lineRule="exact"/>
        <w:jc w:val="both"/>
        <w:rPr>
          <w:rFonts w:ascii="Times New Roman" w:hAnsi="Times New Roman" w:cs="Times New Roman"/>
        </w:rPr>
      </w:pPr>
      <w:r w:rsidRPr="00274C2D">
        <w:rPr>
          <w:rFonts w:ascii="Times New Roman" w:hAnsi="Times New Roman" w:cs="Times New Roman"/>
        </w:rPr>
        <w:t>Il sottoscritto dichiara</w:t>
      </w:r>
      <w:r>
        <w:rPr>
          <w:rFonts w:ascii="Times New Roman" w:hAnsi="Times New Roman" w:cs="Times New Roman"/>
        </w:rPr>
        <w:t>, infine</w:t>
      </w:r>
      <w:r w:rsidRPr="00274C2D">
        <w:rPr>
          <w:rFonts w:ascii="Times New Roman" w:hAnsi="Times New Roman" w:cs="Times New Roman"/>
        </w:rPr>
        <w:t xml:space="preserve">: </w:t>
      </w:r>
    </w:p>
    <w:p w14:paraId="45BFC81F" w14:textId="77777777" w:rsidR="002F246A" w:rsidRDefault="002F246A" w:rsidP="002F246A">
      <w:pPr>
        <w:spacing w:line="300" w:lineRule="exact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3D561" wp14:editId="2BDD9DDE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1925" cy="1333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033A5" id="Rettangolo 2" o:spid="_x0000_s1026" style="position:absolute;margin-left:0;margin-top:.45pt;width:12.7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" filled="f" strokecolor="#243f60 [1604]" strokeweight="1pt"/>
            </w:pict>
          </mc:Fallback>
        </mc:AlternateContent>
      </w:r>
      <w:r w:rsidRPr="00B10BEE">
        <w:rPr>
          <w:rFonts w:ascii="Times New Roman" w:hAnsi="Times New Roman" w:cs="Times New Roman"/>
        </w:rPr>
        <w:t xml:space="preserve">di essere escluso da obbligo dei contributi INPS di cui trattasi in quanto alla data del </w:t>
      </w:r>
      <w:r>
        <w:rPr>
          <w:rFonts w:ascii="Times New Roman" w:hAnsi="Times New Roman" w:cs="Times New Roman"/>
        </w:rPr>
        <w:t>0</w:t>
      </w:r>
      <w:r w:rsidRPr="00B10BEE">
        <w:rPr>
          <w:rFonts w:ascii="Times New Roman" w:hAnsi="Times New Roman" w:cs="Times New Roman"/>
        </w:rPr>
        <w:t xml:space="preserve">1/04/96 già pensionato con 65 anni di età e collaboratore autonomo; </w:t>
      </w:r>
    </w:p>
    <w:p w14:paraId="696D1903" w14:textId="77777777" w:rsidR="002F246A" w:rsidRDefault="002F246A" w:rsidP="002F246A">
      <w:pPr>
        <w:spacing w:line="30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E06E4" wp14:editId="7F5B505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3335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321AD3" id="Rettangolo 3" o:spid="_x0000_s1026" style="position:absolute;margin-left:0;margin-top:-.05pt;width:12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" filled="f" strokecolor="#385d8a" strokeweight="1pt"/>
            </w:pict>
          </mc:Fallback>
        </mc:AlternateContent>
      </w:r>
      <w:r w:rsidRPr="00274C2D">
        <w:rPr>
          <w:rFonts w:ascii="Times New Roman" w:hAnsi="Times New Roman" w:cs="Times New Roman"/>
        </w:rPr>
        <w:t xml:space="preserve">di essere pensionato o lavoratore subordinato; </w:t>
      </w:r>
    </w:p>
    <w:p w14:paraId="19657A6F" w14:textId="77777777" w:rsidR="002F246A" w:rsidRDefault="002F246A" w:rsidP="002F246A">
      <w:pPr>
        <w:spacing w:line="300" w:lineRule="exac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5E8A7" wp14:editId="625B40C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1925" cy="1333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F2D878" id="Rettangolo 4" o:spid="_x0000_s1026" style="position:absolute;margin-left:0;margin-top:-.05pt;width:12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" filled="f" strokecolor="#385d8a" strokeweight="1pt"/>
            </w:pict>
          </mc:Fallback>
        </mc:AlternateContent>
      </w:r>
      <w:r w:rsidRPr="00274C2D">
        <w:rPr>
          <w:rFonts w:ascii="Times New Roman" w:hAnsi="Times New Roman" w:cs="Times New Roman"/>
        </w:rPr>
        <w:t xml:space="preserve">di NON essere iscritto ad altra forma di previdenza obbligatoria; </w:t>
      </w:r>
    </w:p>
    <w:p w14:paraId="6516AED7" w14:textId="77777777" w:rsidR="002F246A" w:rsidRDefault="002F246A" w:rsidP="002F246A">
      <w:pPr>
        <w:jc w:val="both"/>
        <w:rPr>
          <w:rFonts w:ascii="Times New Roman" w:hAnsi="Times New Roman" w:cs="Times New Roman"/>
        </w:rPr>
      </w:pPr>
    </w:p>
    <w:p w14:paraId="323E68FD" w14:textId="77777777" w:rsidR="002F246A" w:rsidRPr="001E020E" w:rsidRDefault="002F246A" w:rsidP="002F246A">
      <w:pPr>
        <w:jc w:val="both"/>
        <w:rPr>
          <w:rFonts w:ascii="Times New Roman" w:hAnsi="Times New Roman" w:cs="Times New Roman"/>
          <w:b/>
          <w:bCs/>
        </w:rPr>
      </w:pPr>
      <w:r w:rsidRPr="001E020E">
        <w:rPr>
          <w:rFonts w:ascii="Times New Roman" w:hAnsi="Times New Roman" w:cs="Times New Roman"/>
          <w:b/>
          <w:bCs/>
        </w:rPr>
        <w:t xml:space="preserve">Modalità di pagamento </w:t>
      </w:r>
    </w:p>
    <w:p w14:paraId="1F4E878E" w14:textId="77777777" w:rsidR="002F246A" w:rsidRDefault="002F246A" w:rsidP="002F246A">
      <w:pPr>
        <w:jc w:val="both"/>
        <w:rPr>
          <w:rFonts w:ascii="Times New Roman" w:hAnsi="Times New Roman" w:cs="Times New Roman"/>
        </w:rPr>
      </w:pPr>
      <w:r w:rsidRPr="00B10BEE">
        <w:rPr>
          <w:rFonts w:ascii="Times New Roman" w:hAnsi="Times New Roman" w:cs="Times New Roman"/>
        </w:rPr>
        <w:sym w:font="Symbol" w:char="F0FF"/>
      </w:r>
      <w:r>
        <w:rPr>
          <w:rFonts w:ascii="Times New Roman" w:hAnsi="Times New Roman" w:cs="Times New Roman"/>
        </w:rPr>
        <w:t xml:space="preserve"> </w:t>
      </w:r>
      <w:r w:rsidRPr="00B10BEE">
        <w:rPr>
          <w:rFonts w:ascii="Times New Roman" w:hAnsi="Times New Roman" w:cs="Times New Roman"/>
        </w:rPr>
        <w:t xml:space="preserve">Bonifico Bancario presso: Banca _____________________________________________ </w:t>
      </w:r>
    </w:p>
    <w:p w14:paraId="6A080BA3" w14:textId="77777777" w:rsidR="008D2E46" w:rsidRPr="00B10BEE" w:rsidRDefault="008D2E46" w:rsidP="002F246A">
      <w:pPr>
        <w:jc w:val="both"/>
        <w:rPr>
          <w:rFonts w:ascii="Times New Roman" w:hAnsi="Times New Roman" w:cs="Times New Roman"/>
        </w:rPr>
      </w:pPr>
    </w:p>
    <w:p w14:paraId="22B31DAB" w14:textId="77777777" w:rsidR="002F246A" w:rsidRDefault="002F246A" w:rsidP="002F246A">
      <w:pPr>
        <w:ind w:left="-142"/>
        <w:jc w:val="both"/>
        <w:rPr>
          <w:rFonts w:ascii="Times New Roman" w:hAnsi="Times New Roman" w:cs="Times New Roman"/>
          <w:sz w:val="16"/>
        </w:rPr>
      </w:pPr>
      <w:r w:rsidRPr="008266F8">
        <w:rPr>
          <w:rFonts w:ascii="Times New Roman" w:hAnsi="Times New Roman" w:cs="Times New Roman"/>
          <w:sz w:val="16"/>
        </w:rPr>
        <w:t>Sigla paese</w:t>
      </w:r>
      <w:r>
        <w:rPr>
          <w:rFonts w:ascii="Times New Roman" w:hAnsi="Times New Roman" w:cs="Times New Roman"/>
          <w:sz w:val="16"/>
        </w:rPr>
        <w:t xml:space="preserve">  </w:t>
      </w:r>
      <w:r w:rsidRPr="008266F8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</w:rPr>
        <w:t xml:space="preserve">   N. Controllo           </w:t>
      </w:r>
      <w:r w:rsidRPr="008266F8">
        <w:rPr>
          <w:rFonts w:ascii="Times New Roman" w:hAnsi="Times New Roman" w:cs="Times New Roman"/>
          <w:sz w:val="16"/>
        </w:rPr>
        <w:t xml:space="preserve">CIN </w:t>
      </w:r>
      <w:r>
        <w:rPr>
          <w:rFonts w:ascii="Times New Roman" w:hAnsi="Times New Roman" w:cs="Times New Roman"/>
          <w:sz w:val="16"/>
        </w:rPr>
        <w:t xml:space="preserve">                        </w:t>
      </w:r>
      <w:r w:rsidRPr="008266F8">
        <w:rPr>
          <w:rFonts w:ascii="Times New Roman" w:hAnsi="Times New Roman" w:cs="Times New Roman"/>
          <w:sz w:val="16"/>
        </w:rPr>
        <w:t xml:space="preserve">ABI </w:t>
      </w:r>
      <w:r>
        <w:rPr>
          <w:rFonts w:ascii="Times New Roman" w:hAnsi="Times New Roman" w:cs="Times New Roman"/>
          <w:sz w:val="16"/>
        </w:rPr>
        <w:t xml:space="preserve">                                    </w:t>
      </w:r>
      <w:r w:rsidRPr="008266F8">
        <w:rPr>
          <w:rFonts w:ascii="Times New Roman" w:hAnsi="Times New Roman" w:cs="Times New Roman"/>
          <w:sz w:val="16"/>
        </w:rPr>
        <w:t xml:space="preserve">CAB </w:t>
      </w:r>
      <w:r>
        <w:rPr>
          <w:rFonts w:ascii="Times New Roman" w:hAnsi="Times New Roman" w:cs="Times New Roman"/>
          <w:sz w:val="16"/>
        </w:rPr>
        <w:t xml:space="preserve">                                                                 </w:t>
      </w:r>
      <w:r w:rsidRPr="008266F8">
        <w:rPr>
          <w:rFonts w:ascii="Times New Roman" w:hAnsi="Times New Roman" w:cs="Times New Roman"/>
          <w:sz w:val="16"/>
        </w:rPr>
        <w:t xml:space="preserve">C/C </w:t>
      </w:r>
    </w:p>
    <w:p w14:paraId="4C85DCBF" w14:textId="77777777" w:rsidR="002F246A" w:rsidRPr="004377C5" w:rsidRDefault="002F246A" w:rsidP="002F246A">
      <w:pPr>
        <w:ind w:left="-142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</w:t>
      </w:r>
      <w:r w:rsidRPr="004377C5">
        <w:rPr>
          <w:rFonts w:ascii="Times New Roman" w:hAnsi="Times New Roman" w:cs="Times New Roman"/>
          <w:sz w:val="14"/>
        </w:rPr>
        <w:t xml:space="preserve">(2 </w:t>
      </w:r>
      <w:proofErr w:type="gramStart"/>
      <w:r w:rsidRPr="004377C5">
        <w:rPr>
          <w:rFonts w:ascii="Times New Roman" w:hAnsi="Times New Roman" w:cs="Times New Roman"/>
          <w:sz w:val="14"/>
        </w:rPr>
        <w:t xml:space="preserve">caratteri)   </w:t>
      </w:r>
      <w:proofErr w:type="gramEnd"/>
      <w:r>
        <w:rPr>
          <w:rFonts w:ascii="Times New Roman" w:hAnsi="Times New Roman" w:cs="Times New Roman"/>
          <w:sz w:val="14"/>
        </w:rPr>
        <w:t xml:space="preserve">   </w:t>
      </w:r>
      <w:proofErr w:type="gramStart"/>
      <w:r>
        <w:rPr>
          <w:rFonts w:ascii="Times New Roman" w:hAnsi="Times New Roman" w:cs="Times New Roman"/>
          <w:sz w:val="14"/>
        </w:rPr>
        <w:t xml:space="preserve">  </w:t>
      </w:r>
      <w:r w:rsidRPr="004377C5">
        <w:rPr>
          <w:rFonts w:ascii="Times New Roman" w:hAnsi="Times New Roman" w:cs="Times New Roman"/>
          <w:sz w:val="14"/>
        </w:rPr>
        <w:t xml:space="preserve"> </w:t>
      </w:r>
      <w:r>
        <w:rPr>
          <w:rFonts w:ascii="Times New Roman" w:hAnsi="Times New Roman" w:cs="Times New Roman"/>
          <w:sz w:val="16"/>
        </w:rPr>
        <w:t>(</w:t>
      </w:r>
      <w:proofErr w:type="gramEnd"/>
      <w:r w:rsidRPr="004377C5">
        <w:rPr>
          <w:rFonts w:ascii="Times New Roman" w:hAnsi="Times New Roman" w:cs="Times New Roman"/>
          <w:sz w:val="14"/>
        </w:rPr>
        <w:t xml:space="preserve">2 </w:t>
      </w:r>
      <w:proofErr w:type="gramStart"/>
      <w:r w:rsidRPr="004377C5">
        <w:rPr>
          <w:rFonts w:ascii="Times New Roman" w:hAnsi="Times New Roman" w:cs="Times New Roman"/>
          <w:sz w:val="14"/>
        </w:rPr>
        <w:t xml:space="preserve">caratteri) </w:t>
      </w:r>
      <w:r>
        <w:rPr>
          <w:rFonts w:ascii="Times New Roman" w:hAnsi="Times New Roman" w:cs="Times New Roman"/>
          <w:sz w:val="14"/>
        </w:rPr>
        <w:t xml:space="preserve">  </w:t>
      </w:r>
      <w:proofErr w:type="gramEnd"/>
      <w:r>
        <w:rPr>
          <w:rFonts w:ascii="Times New Roman" w:hAnsi="Times New Roman" w:cs="Times New Roman"/>
          <w:sz w:val="14"/>
        </w:rPr>
        <w:t xml:space="preserve">   </w:t>
      </w:r>
      <w:proofErr w:type="gramStart"/>
      <w:r>
        <w:rPr>
          <w:rFonts w:ascii="Times New Roman" w:hAnsi="Times New Roman" w:cs="Times New Roman"/>
          <w:sz w:val="14"/>
        </w:rPr>
        <w:t xml:space="preserve">   </w:t>
      </w:r>
      <w:r w:rsidRPr="004377C5">
        <w:rPr>
          <w:rFonts w:ascii="Times New Roman" w:hAnsi="Times New Roman" w:cs="Times New Roman"/>
          <w:sz w:val="14"/>
        </w:rPr>
        <w:t>(</w:t>
      </w:r>
      <w:proofErr w:type="gramEnd"/>
      <w:r w:rsidRPr="004377C5">
        <w:rPr>
          <w:rFonts w:ascii="Times New Roman" w:hAnsi="Times New Roman" w:cs="Times New Roman"/>
          <w:sz w:val="14"/>
        </w:rPr>
        <w:t xml:space="preserve">1 </w:t>
      </w:r>
      <w:proofErr w:type="gramStart"/>
      <w:r w:rsidRPr="004377C5">
        <w:rPr>
          <w:rFonts w:ascii="Times New Roman" w:hAnsi="Times New Roman" w:cs="Times New Roman"/>
          <w:sz w:val="14"/>
        </w:rPr>
        <w:t xml:space="preserve">carattere) </w:t>
      </w:r>
      <w:r>
        <w:rPr>
          <w:rFonts w:ascii="Times New Roman" w:hAnsi="Times New Roman" w:cs="Times New Roman"/>
          <w:sz w:val="14"/>
        </w:rPr>
        <w:t xml:space="preserve">  </w:t>
      </w:r>
      <w:proofErr w:type="gramEnd"/>
      <w:r>
        <w:rPr>
          <w:rFonts w:ascii="Times New Roman" w:hAnsi="Times New Roman" w:cs="Times New Roman"/>
          <w:sz w:val="14"/>
        </w:rPr>
        <w:t xml:space="preserve">           </w:t>
      </w:r>
      <w:proofErr w:type="gramStart"/>
      <w:r>
        <w:rPr>
          <w:rFonts w:ascii="Times New Roman" w:hAnsi="Times New Roman" w:cs="Times New Roman"/>
          <w:sz w:val="14"/>
        </w:rPr>
        <w:t xml:space="preserve">   </w:t>
      </w:r>
      <w:r w:rsidRPr="004377C5">
        <w:rPr>
          <w:rFonts w:ascii="Times New Roman" w:hAnsi="Times New Roman" w:cs="Times New Roman"/>
          <w:sz w:val="14"/>
        </w:rPr>
        <w:t>(</w:t>
      </w:r>
      <w:proofErr w:type="gramEnd"/>
      <w:r w:rsidRPr="004377C5">
        <w:rPr>
          <w:rFonts w:ascii="Times New Roman" w:hAnsi="Times New Roman" w:cs="Times New Roman"/>
          <w:sz w:val="14"/>
        </w:rPr>
        <w:t xml:space="preserve">5 </w:t>
      </w:r>
      <w:proofErr w:type="gramStart"/>
      <w:r w:rsidRPr="004377C5">
        <w:rPr>
          <w:rFonts w:ascii="Times New Roman" w:hAnsi="Times New Roman" w:cs="Times New Roman"/>
          <w:sz w:val="14"/>
        </w:rPr>
        <w:t xml:space="preserve">caratteri) </w:t>
      </w:r>
      <w:r>
        <w:rPr>
          <w:rFonts w:ascii="Times New Roman" w:hAnsi="Times New Roman" w:cs="Times New Roman"/>
          <w:sz w:val="14"/>
        </w:rPr>
        <w:t xml:space="preserve">  </w:t>
      </w:r>
      <w:proofErr w:type="gramEnd"/>
      <w:r>
        <w:rPr>
          <w:rFonts w:ascii="Times New Roman" w:hAnsi="Times New Roman" w:cs="Times New Roman"/>
          <w:sz w:val="14"/>
        </w:rPr>
        <w:t xml:space="preserve">                           </w:t>
      </w:r>
      <w:proofErr w:type="gramStart"/>
      <w:r>
        <w:rPr>
          <w:rFonts w:ascii="Times New Roman" w:hAnsi="Times New Roman" w:cs="Times New Roman"/>
          <w:sz w:val="14"/>
        </w:rPr>
        <w:t xml:space="preserve">   </w:t>
      </w:r>
      <w:r w:rsidRPr="004377C5">
        <w:rPr>
          <w:rFonts w:ascii="Times New Roman" w:hAnsi="Times New Roman" w:cs="Times New Roman"/>
          <w:sz w:val="14"/>
        </w:rPr>
        <w:t>(</w:t>
      </w:r>
      <w:proofErr w:type="gramEnd"/>
      <w:r w:rsidRPr="004377C5">
        <w:rPr>
          <w:rFonts w:ascii="Times New Roman" w:hAnsi="Times New Roman" w:cs="Times New Roman"/>
          <w:sz w:val="14"/>
        </w:rPr>
        <w:t xml:space="preserve">5 </w:t>
      </w:r>
      <w:proofErr w:type="gramStart"/>
      <w:r w:rsidRPr="004377C5">
        <w:rPr>
          <w:rFonts w:ascii="Times New Roman" w:hAnsi="Times New Roman" w:cs="Times New Roman"/>
          <w:sz w:val="14"/>
        </w:rPr>
        <w:t xml:space="preserve">caratteri)   </w:t>
      </w:r>
      <w:proofErr w:type="gramEnd"/>
      <w:r w:rsidRPr="004377C5">
        <w:rPr>
          <w:rFonts w:ascii="Times New Roman" w:hAnsi="Times New Roman" w:cs="Times New Roman"/>
          <w:sz w:val="14"/>
        </w:rPr>
        <w:t xml:space="preserve">                                                </w:t>
      </w:r>
      <w:r>
        <w:rPr>
          <w:rFonts w:ascii="Times New Roman" w:hAnsi="Times New Roman" w:cs="Times New Roman"/>
          <w:sz w:val="14"/>
        </w:rPr>
        <w:t xml:space="preserve">          </w:t>
      </w:r>
      <w:proofErr w:type="gramStart"/>
      <w:r w:rsidRPr="004377C5">
        <w:rPr>
          <w:rFonts w:ascii="Times New Roman" w:hAnsi="Times New Roman" w:cs="Times New Roman"/>
          <w:sz w:val="14"/>
        </w:rPr>
        <w:t xml:space="preserve">   (</w:t>
      </w:r>
      <w:proofErr w:type="gramEnd"/>
      <w:r w:rsidRPr="004377C5">
        <w:rPr>
          <w:rFonts w:ascii="Times New Roman" w:hAnsi="Times New Roman" w:cs="Times New Roman"/>
          <w:sz w:val="14"/>
        </w:rPr>
        <w:t>12 caratteri)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33"/>
        <w:gridCol w:w="1007"/>
        <w:gridCol w:w="641"/>
        <w:gridCol w:w="1617"/>
        <w:gridCol w:w="1616"/>
        <w:gridCol w:w="3446"/>
      </w:tblGrid>
      <w:tr w:rsidR="002F246A" w:rsidRPr="00B10BEE" w14:paraId="6C92B471" w14:textId="77777777" w:rsidTr="00A01365">
        <w:trPr>
          <w:trHeight w:val="456"/>
        </w:trPr>
        <w:tc>
          <w:tcPr>
            <w:tcW w:w="817" w:type="dxa"/>
          </w:tcPr>
          <w:p w14:paraId="46726AFF" w14:textId="77777777" w:rsidR="002F246A" w:rsidRPr="00B10BEE" w:rsidRDefault="002F246A" w:rsidP="00A01365">
            <w:pPr>
              <w:jc w:val="both"/>
              <w:rPr>
                <w:rFonts w:ascii="Times New Roman" w:hAnsi="Times New Roman" w:cs="Times New Roman"/>
              </w:rPr>
            </w:pPr>
          </w:p>
          <w:p w14:paraId="2E7F89C9" w14:textId="77777777" w:rsidR="002F246A" w:rsidRPr="00B10BEE" w:rsidRDefault="002F246A" w:rsidP="00A013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D5B2FE" w14:textId="77777777" w:rsidR="002F246A" w:rsidRPr="00B10BEE" w:rsidRDefault="002F246A" w:rsidP="00A013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40A559" w14:textId="77777777" w:rsidR="002F246A" w:rsidRPr="00B10BEE" w:rsidRDefault="002F246A" w:rsidP="00A013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141089" w14:textId="77777777" w:rsidR="002F246A" w:rsidRPr="00B10BEE" w:rsidRDefault="002F246A" w:rsidP="00A013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65CB435D" w14:textId="77777777" w:rsidR="002F246A" w:rsidRPr="00B10BEE" w:rsidRDefault="002F246A" w:rsidP="00A013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1E440B2" w14:textId="77777777" w:rsidR="002F246A" w:rsidRPr="00B10BEE" w:rsidRDefault="002F246A" w:rsidP="00A013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2153B4" w14:textId="77777777" w:rsidR="002F246A" w:rsidRPr="00B10BEE" w:rsidRDefault="002F246A" w:rsidP="002F246A">
      <w:pPr>
        <w:jc w:val="both"/>
        <w:rPr>
          <w:rFonts w:ascii="Times New Roman" w:hAnsi="Times New Roman" w:cs="Times New Roman"/>
        </w:rPr>
      </w:pPr>
      <w:r w:rsidRPr="00B10BEE">
        <w:rPr>
          <w:rFonts w:ascii="Times New Roman" w:hAnsi="Times New Roman" w:cs="Times New Roman"/>
        </w:rPr>
        <w:t xml:space="preserve"> </w:t>
      </w:r>
    </w:p>
    <w:p w14:paraId="4094F596" w14:textId="77777777" w:rsidR="002F246A" w:rsidRPr="00B10BEE" w:rsidRDefault="002F246A" w:rsidP="002F246A">
      <w:pPr>
        <w:jc w:val="both"/>
        <w:rPr>
          <w:rFonts w:ascii="Times New Roman" w:hAnsi="Times New Roman" w:cs="Times New Roman"/>
        </w:rPr>
      </w:pPr>
      <w:r w:rsidRPr="00B10BEE">
        <w:rPr>
          <w:rFonts w:ascii="Times New Roman" w:hAnsi="Times New Roman" w:cs="Times New Roman"/>
        </w:rPr>
        <w:t xml:space="preserve">Il sottoscritto si impegna a non variare, in sede di compilazione della dichiarazione dei redditi, quanto dichiarato, assumendosi ogni responsabilità in caso contrario. </w:t>
      </w:r>
    </w:p>
    <w:p w14:paraId="2D9E4320" w14:textId="77777777" w:rsidR="002F246A" w:rsidRPr="00B10BEE" w:rsidRDefault="002F246A" w:rsidP="002F246A">
      <w:pPr>
        <w:jc w:val="both"/>
        <w:rPr>
          <w:rFonts w:ascii="Times New Roman" w:hAnsi="Times New Roman" w:cs="Times New Roman"/>
        </w:rPr>
      </w:pPr>
    </w:p>
    <w:p w14:paraId="5F697880" w14:textId="3FFF5FA4" w:rsidR="000F3080" w:rsidRPr="002F246A" w:rsidRDefault="002F246A" w:rsidP="002F246A">
      <w:pPr>
        <w:jc w:val="both"/>
      </w:pPr>
      <w:r w:rsidRPr="00B10BEE">
        <w:rPr>
          <w:rFonts w:ascii="Times New Roman" w:hAnsi="Times New Roman" w:cs="Times New Roman"/>
        </w:rPr>
        <w:lastRenderedPageBreak/>
        <w:t xml:space="preserve">Data, 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10BEE">
        <w:rPr>
          <w:rFonts w:ascii="Times New Roman" w:hAnsi="Times New Roman" w:cs="Times New Roman"/>
        </w:rPr>
        <w:t>Firma _________________________________</w:t>
      </w:r>
    </w:p>
    <w:sectPr w:rsidR="000F3080" w:rsidRPr="002F246A" w:rsidSect="00225FA4">
      <w:headerReference w:type="even" r:id="rId8"/>
      <w:footerReference w:type="default" r:id="rId9"/>
      <w:headerReference w:type="first" r:id="rId10"/>
      <w:pgSz w:w="11906" w:h="16838"/>
      <w:pgMar w:top="1701" w:right="1418" w:bottom="1701" w:left="1418" w:header="170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85F0D" w14:textId="77777777" w:rsidR="008B6A86" w:rsidRDefault="008B6A86" w:rsidP="00EE0FD5">
      <w:r>
        <w:separator/>
      </w:r>
    </w:p>
  </w:endnote>
  <w:endnote w:type="continuationSeparator" w:id="0">
    <w:p w14:paraId="6320C51F" w14:textId="77777777" w:rsidR="008B6A86" w:rsidRDefault="008B6A86" w:rsidP="00EE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69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4678"/>
    </w:tblGrid>
    <w:tr w:rsidR="00625D09" w14:paraId="41CC9DCB" w14:textId="77777777" w:rsidTr="00625D09">
      <w:tc>
        <w:tcPr>
          <w:tcW w:w="6091" w:type="dxa"/>
        </w:tcPr>
        <w:p w14:paraId="0A3DF23E" w14:textId="137524F2" w:rsidR="00625D09" w:rsidRDefault="00625D09" w:rsidP="00625D09">
          <w:pPr>
            <w:tabs>
              <w:tab w:val="center" w:pos="4819"/>
              <w:tab w:val="right" w:pos="9638"/>
            </w:tabs>
            <w:jc w:val="center"/>
            <w:rPr>
              <w:color w:val="002060"/>
              <w:sz w:val="18"/>
              <w:szCs w:val="18"/>
              <w:lang w:eastAsia="en-US"/>
            </w:rPr>
          </w:pPr>
          <w:r w:rsidRPr="00937DC0">
            <w:rPr>
              <w:color w:val="002060"/>
              <w:sz w:val="18"/>
              <w:szCs w:val="18"/>
              <w:lang w:eastAsia="en-US"/>
            </w:rPr>
            <w:t>Liceo delle Scienze Umane – Liceo Economico Sociale – Liceo Linguistico</w:t>
          </w:r>
        </w:p>
        <w:p w14:paraId="3E7E9293" w14:textId="10172312" w:rsidR="00625D09" w:rsidRDefault="00625D09" w:rsidP="00625D09">
          <w:pPr>
            <w:tabs>
              <w:tab w:val="center" w:pos="4819"/>
              <w:tab w:val="right" w:pos="9638"/>
            </w:tabs>
            <w:jc w:val="center"/>
            <w:rPr>
              <w:color w:val="002060"/>
              <w:sz w:val="18"/>
              <w:szCs w:val="18"/>
              <w:lang w:eastAsia="en-US"/>
            </w:rPr>
          </w:pPr>
          <w:r w:rsidRPr="00937DC0">
            <w:rPr>
              <w:color w:val="002060"/>
              <w:sz w:val="18"/>
              <w:szCs w:val="18"/>
              <w:lang w:eastAsia="en-US"/>
            </w:rPr>
            <w:t>Via Filangieri snc –      tel./fax 0894641</w:t>
          </w:r>
          <w:r>
            <w:rPr>
              <w:color w:val="002060"/>
              <w:sz w:val="18"/>
              <w:szCs w:val="18"/>
              <w:lang w:eastAsia="en-US"/>
            </w:rPr>
            <w:t>74</w:t>
          </w:r>
        </w:p>
        <w:p w14:paraId="37C3DBB9" w14:textId="62A92422" w:rsidR="00625D09" w:rsidRDefault="00625D09" w:rsidP="00625D09">
          <w:pPr>
            <w:tabs>
              <w:tab w:val="center" w:pos="4819"/>
              <w:tab w:val="right" w:pos="9638"/>
            </w:tabs>
            <w:jc w:val="center"/>
            <w:rPr>
              <w:color w:val="002060"/>
              <w:sz w:val="18"/>
              <w:szCs w:val="18"/>
              <w:lang w:eastAsia="en-US"/>
            </w:rPr>
          </w:pPr>
          <w:r w:rsidRPr="00937DC0">
            <w:rPr>
              <w:color w:val="002060"/>
              <w:sz w:val="18"/>
              <w:szCs w:val="18"/>
              <w:lang w:eastAsia="en-US"/>
            </w:rPr>
            <w:t>Cava de’ Tirreni (SA)</w:t>
          </w:r>
        </w:p>
      </w:tc>
      <w:tc>
        <w:tcPr>
          <w:tcW w:w="4678" w:type="dxa"/>
        </w:tcPr>
        <w:p w14:paraId="2F418705" w14:textId="77777777" w:rsidR="00625D09" w:rsidRDefault="00625D09" w:rsidP="00625D09">
          <w:pPr>
            <w:tabs>
              <w:tab w:val="center" w:pos="4819"/>
              <w:tab w:val="right" w:pos="9638"/>
            </w:tabs>
            <w:jc w:val="center"/>
            <w:rPr>
              <w:color w:val="002060"/>
              <w:sz w:val="18"/>
              <w:szCs w:val="18"/>
              <w:lang w:eastAsia="en-US"/>
            </w:rPr>
          </w:pPr>
          <w:r w:rsidRPr="00937DC0">
            <w:rPr>
              <w:color w:val="002060"/>
              <w:sz w:val="18"/>
              <w:szCs w:val="18"/>
              <w:lang w:eastAsia="en-US"/>
            </w:rPr>
            <w:t>Liceo Classico – Liceo Musicale</w:t>
          </w:r>
        </w:p>
        <w:p w14:paraId="2294F66E" w14:textId="77777777" w:rsidR="00625D09" w:rsidRDefault="00625D09" w:rsidP="00625D09">
          <w:pPr>
            <w:tabs>
              <w:tab w:val="center" w:pos="4819"/>
              <w:tab w:val="right" w:pos="9638"/>
            </w:tabs>
            <w:jc w:val="center"/>
            <w:rPr>
              <w:color w:val="002060"/>
              <w:sz w:val="18"/>
              <w:szCs w:val="18"/>
              <w:lang w:eastAsia="en-US"/>
            </w:rPr>
          </w:pPr>
          <w:r w:rsidRPr="00937DC0">
            <w:rPr>
              <w:color w:val="002060"/>
              <w:sz w:val="18"/>
              <w:szCs w:val="18"/>
              <w:lang w:eastAsia="en-US"/>
            </w:rPr>
            <w:t>Via Senatore, 64 tel. 089464240 – fax 0894687725</w:t>
          </w:r>
        </w:p>
        <w:p w14:paraId="6FD10C2A" w14:textId="25B16C50" w:rsidR="00625D09" w:rsidRDefault="00625D09" w:rsidP="00625D09">
          <w:pPr>
            <w:tabs>
              <w:tab w:val="center" w:pos="4819"/>
              <w:tab w:val="right" w:pos="9638"/>
            </w:tabs>
            <w:jc w:val="center"/>
            <w:rPr>
              <w:color w:val="002060"/>
              <w:sz w:val="18"/>
              <w:szCs w:val="18"/>
              <w:lang w:eastAsia="en-US"/>
            </w:rPr>
          </w:pPr>
          <w:r w:rsidRPr="00937DC0">
            <w:rPr>
              <w:color w:val="002060"/>
              <w:sz w:val="18"/>
              <w:szCs w:val="18"/>
              <w:lang w:eastAsia="en-US"/>
            </w:rPr>
            <w:t>Cava de’ Tirreni (SA)</w:t>
          </w:r>
        </w:p>
      </w:tc>
    </w:tr>
  </w:tbl>
  <w:p w14:paraId="2A7107F1" w14:textId="7EADE40A" w:rsidR="00A84B78" w:rsidRPr="00937DC0" w:rsidRDefault="00A84B78" w:rsidP="00A84B78">
    <w:pPr>
      <w:tabs>
        <w:tab w:val="center" w:pos="4819"/>
        <w:tab w:val="right" w:pos="9638"/>
      </w:tabs>
      <w:ind w:left="-426"/>
      <w:jc w:val="center"/>
      <w:rPr>
        <w:color w:val="002060"/>
        <w:sz w:val="18"/>
        <w:szCs w:val="18"/>
        <w:lang w:eastAsia="en-US"/>
      </w:rPr>
    </w:pPr>
    <w:r w:rsidRPr="00937DC0">
      <w:rPr>
        <w:color w:val="002060"/>
        <w:sz w:val="18"/>
        <w:szCs w:val="18"/>
        <w:lang w:eastAsia="en-US"/>
      </w:rPr>
      <w:t xml:space="preserve">         </w:t>
    </w:r>
  </w:p>
  <w:p w14:paraId="0D9EBEF5" w14:textId="49F6795D" w:rsidR="00A84B78" w:rsidRPr="00A84B78" w:rsidRDefault="00A84B78" w:rsidP="00A84B78">
    <w:pPr>
      <w:tabs>
        <w:tab w:val="center" w:pos="4819"/>
        <w:tab w:val="right" w:pos="9638"/>
      </w:tabs>
      <w:ind w:left="-426"/>
      <w:jc w:val="center"/>
    </w:pPr>
    <w:r w:rsidRPr="00937DC0">
      <w:rPr>
        <w:color w:val="002060"/>
        <w:sz w:val="18"/>
        <w:szCs w:val="18"/>
        <w:lang w:eastAsia="en-US"/>
      </w:rPr>
      <w:t xml:space="preserve">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A6726" w14:textId="77777777" w:rsidR="008B6A86" w:rsidRDefault="008B6A86" w:rsidP="00EE0FD5">
      <w:r>
        <w:separator/>
      </w:r>
    </w:p>
  </w:footnote>
  <w:footnote w:type="continuationSeparator" w:id="0">
    <w:p w14:paraId="21291011" w14:textId="77777777" w:rsidR="008B6A86" w:rsidRDefault="008B6A86" w:rsidP="00EE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3A90" w14:textId="77777777" w:rsidR="00BC259A" w:rsidRDefault="00F52986">
    <w:pPr>
      <w:pStyle w:val="Intestazione"/>
    </w:pPr>
    <w:r>
      <w:rPr>
        <w:noProof/>
      </w:rPr>
      <w:pict w14:anchorId="10D168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843771" o:spid="_x0000_s1026" type="#_x0000_t75" alt="" style="position:absolute;margin-left:0;margin-top:0;width:509.75pt;height:3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63B2" w14:textId="78943BBC" w:rsidR="00B54282" w:rsidRPr="00B54282" w:rsidRDefault="00BB3E81" w:rsidP="00B54282">
    <w:pPr>
      <w:pStyle w:val="Intestazione"/>
      <w:tabs>
        <w:tab w:val="clear" w:pos="9638"/>
      </w:tabs>
      <w:ind w:left="-993" w:right="-853"/>
      <w:jc w:val="center"/>
    </w:pPr>
    <w:r>
      <w:rPr>
        <w:noProof/>
      </w:rPr>
      <w:drawing>
        <wp:inline distT="0" distB="0" distL="0" distR="0" wp14:anchorId="542E3977" wp14:editId="4E24E5E4">
          <wp:extent cx="5759450" cy="1697990"/>
          <wp:effectExtent l="0" t="0" r="0" b="0"/>
          <wp:docPr id="16236151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69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1795652567" o:spid="_x0000_i1025" type="#_x0000_t75" style="width:12.75pt;height:9.7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€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1152FC5"/>
    <w:multiLevelType w:val="hybridMultilevel"/>
    <w:tmpl w:val="3012908E"/>
    <w:lvl w:ilvl="0" w:tplc="B53065C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4247ED"/>
    <w:multiLevelType w:val="hybridMultilevel"/>
    <w:tmpl w:val="34BC6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C5122"/>
    <w:multiLevelType w:val="hybridMultilevel"/>
    <w:tmpl w:val="A85C6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34002"/>
    <w:multiLevelType w:val="hybridMultilevel"/>
    <w:tmpl w:val="6510AA98"/>
    <w:lvl w:ilvl="0" w:tplc="8298957C">
      <w:numFmt w:val="bullet"/>
      <w:lvlText w:val=""/>
      <w:lvlJc w:val="left"/>
      <w:pPr>
        <w:ind w:left="705" w:hanging="645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6196541"/>
    <w:multiLevelType w:val="hybridMultilevel"/>
    <w:tmpl w:val="60D2E4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132DE"/>
    <w:multiLevelType w:val="hybridMultilevel"/>
    <w:tmpl w:val="4044FB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13022"/>
    <w:multiLevelType w:val="hybridMultilevel"/>
    <w:tmpl w:val="8F1E02CE"/>
    <w:lvl w:ilvl="0" w:tplc="1C3A39F6">
      <w:start w:val="1"/>
      <w:numFmt w:val="bullet"/>
      <w:lvlText w:val="-"/>
      <w:lvlJc w:val="left"/>
      <w:pPr>
        <w:ind w:left="130" w:hanging="115"/>
      </w:pPr>
      <w:rPr>
        <w:rFonts w:ascii="Times New Roman" w:eastAsia="Times New Roman" w:hAnsi="Times New Roman" w:hint="default"/>
        <w:color w:val="646669"/>
        <w:w w:val="97"/>
        <w:sz w:val="21"/>
        <w:szCs w:val="21"/>
      </w:rPr>
    </w:lvl>
    <w:lvl w:ilvl="1" w:tplc="EC681A38">
      <w:start w:val="1"/>
      <w:numFmt w:val="bullet"/>
      <w:lvlText w:val="•"/>
      <w:lvlJc w:val="left"/>
      <w:pPr>
        <w:ind w:left="1159" w:hanging="115"/>
      </w:pPr>
      <w:rPr>
        <w:rFonts w:hint="default"/>
      </w:rPr>
    </w:lvl>
    <w:lvl w:ilvl="2" w:tplc="4A32E648">
      <w:start w:val="1"/>
      <w:numFmt w:val="bullet"/>
      <w:lvlText w:val="•"/>
      <w:lvlJc w:val="left"/>
      <w:pPr>
        <w:ind w:left="2188" w:hanging="115"/>
      </w:pPr>
      <w:rPr>
        <w:rFonts w:hint="default"/>
      </w:rPr>
    </w:lvl>
    <w:lvl w:ilvl="3" w:tplc="F1AA91D4">
      <w:start w:val="1"/>
      <w:numFmt w:val="bullet"/>
      <w:lvlText w:val="•"/>
      <w:lvlJc w:val="left"/>
      <w:pPr>
        <w:ind w:left="3217" w:hanging="115"/>
      </w:pPr>
      <w:rPr>
        <w:rFonts w:hint="default"/>
      </w:rPr>
    </w:lvl>
    <w:lvl w:ilvl="4" w:tplc="D90084F4">
      <w:start w:val="1"/>
      <w:numFmt w:val="bullet"/>
      <w:lvlText w:val="•"/>
      <w:lvlJc w:val="left"/>
      <w:pPr>
        <w:ind w:left="4246" w:hanging="115"/>
      </w:pPr>
      <w:rPr>
        <w:rFonts w:hint="default"/>
      </w:rPr>
    </w:lvl>
    <w:lvl w:ilvl="5" w:tplc="F992D704">
      <w:start w:val="1"/>
      <w:numFmt w:val="bullet"/>
      <w:lvlText w:val="•"/>
      <w:lvlJc w:val="left"/>
      <w:pPr>
        <w:ind w:left="5275" w:hanging="115"/>
      </w:pPr>
      <w:rPr>
        <w:rFonts w:hint="default"/>
      </w:rPr>
    </w:lvl>
    <w:lvl w:ilvl="6" w:tplc="5BA412A0">
      <w:start w:val="1"/>
      <w:numFmt w:val="bullet"/>
      <w:lvlText w:val="•"/>
      <w:lvlJc w:val="left"/>
      <w:pPr>
        <w:ind w:left="6304" w:hanging="115"/>
      </w:pPr>
      <w:rPr>
        <w:rFonts w:hint="default"/>
      </w:rPr>
    </w:lvl>
    <w:lvl w:ilvl="7" w:tplc="090C51A0">
      <w:start w:val="1"/>
      <w:numFmt w:val="bullet"/>
      <w:lvlText w:val="•"/>
      <w:lvlJc w:val="left"/>
      <w:pPr>
        <w:ind w:left="7333" w:hanging="115"/>
      </w:pPr>
      <w:rPr>
        <w:rFonts w:hint="default"/>
      </w:rPr>
    </w:lvl>
    <w:lvl w:ilvl="8" w:tplc="BF2A372C">
      <w:start w:val="1"/>
      <w:numFmt w:val="bullet"/>
      <w:lvlText w:val="•"/>
      <w:lvlJc w:val="left"/>
      <w:pPr>
        <w:ind w:left="8362" w:hanging="115"/>
      </w:pPr>
      <w:rPr>
        <w:rFonts w:hint="default"/>
      </w:rPr>
    </w:lvl>
  </w:abstractNum>
  <w:abstractNum w:abstractNumId="9" w15:restartNumberingAfterBreak="0">
    <w:nsid w:val="226E1D15"/>
    <w:multiLevelType w:val="hybridMultilevel"/>
    <w:tmpl w:val="B302C130"/>
    <w:lvl w:ilvl="0" w:tplc="F67CBAA6">
      <w:numFmt w:val="bullet"/>
      <w:lvlText w:val="•"/>
      <w:lvlJc w:val="left"/>
      <w:pPr>
        <w:ind w:left="2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21147C26">
      <w:numFmt w:val="bullet"/>
      <w:lvlText w:val="•"/>
      <w:lvlJc w:val="left"/>
      <w:pPr>
        <w:ind w:left="1286" w:hanging="144"/>
      </w:pPr>
      <w:rPr>
        <w:rFonts w:hint="default"/>
        <w:lang w:val="it-IT" w:eastAsia="it-IT" w:bidi="it-IT"/>
      </w:rPr>
    </w:lvl>
    <w:lvl w:ilvl="2" w:tplc="2BDE2780">
      <w:numFmt w:val="bullet"/>
      <w:lvlText w:val="•"/>
      <w:lvlJc w:val="left"/>
      <w:pPr>
        <w:ind w:left="2353" w:hanging="144"/>
      </w:pPr>
      <w:rPr>
        <w:rFonts w:hint="default"/>
        <w:lang w:val="it-IT" w:eastAsia="it-IT" w:bidi="it-IT"/>
      </w:rPr>
    </w:lvl>
    <w:lvl w:ilvl="3" w:tplc="A2B46DB4">
      <w:numFmt w:val="bullet"/>
      <w:lvlText w:val="•"/>
      <w:lvlJc w:val="left"/>
      <w:pPr>
        <w:ind w:left="3419" w:hanging="144"/>
      </w:pPr>
      <w:rPr>
        <w:rFonts w:hint="default"/>
        <w:lang w:val="it-IT" w:eastAsia="it-IT" w:bidi="it-IT"/>
      </w:rPr>
    </w:lvl>
    <w:lvl w:ilvl="4" w:tplc="2C38C880">
      <w:numFmt w:val="bullet"/>
      <w:lvlText w:val="•"/>
      <w:lvlJc w:val="left"/>
      <w:pPr>
        <w:ind w:left="4486" w:hanging="144"/>
      </w:pPr>
      <w:rPr>
        <w:rFonts w:hint="default"/>
        <w:lang w:val="it-IT" w:eastAsia="it-IT" w:bidi="it-IT"/>
      </w:rPr>
    </w:lvl>
    <w:lvl w:ilvl="5" w:tplc="5226FC6A">
      <w:numFmt w:val="bullet"/>
      <w:lvlText w:val="•"/>
      <w:lvlJc w:val="left"/>
      <w:pPr>
        <w:ind w:left="5553" w:hanging="144"/>
      </w:pPr>
      <w:rPr>
        <w:rFonts w:hint="default"/>
        <w:lang w:val="it-IT" w:eastAsia="it-IT" w:bidi="it-IT"/>
      </w:rPr>
    </w:lvl>
    <w:lvl w:ilvl="6" w:tplc="2160EB6A">
      <w:numFmt w:val="bullet"/>
      <w:lvlText w:val="•"/>
      <w:lvlJc w:val="left"/>
      <w:pPr>
        <w:ind w:left="6619" w:hanging="144"/>
      </w:pPr>
      <w:rPr>
        <w:rFonts w:hint="default"/>
        <w:lang w:val="it-IT" w:eastAsia="it-IT" w:bidi="it-IT"/>
      </w:rPr>
    </w:lvl>
    <w:lvl w:ilvl="7" w:tplc="01627E72">
      <w:numFmt w:val="bullet"/>
      <w:lvlText w:val="•"/>
      <w:lvlJc w:val="left"/>
      <w:pPr>
        <w:ind w:left="7686" w:hanging="144"/>
      </w:pPr>
      <w:rPr>
        <w:rFonts w:hint="default"/>
        <w:lang w:val="it-IT" w:eastAsia="it-IT" w:bidi="it-IT"/>
      </w:rPr>
    </w:lvl>
    <w:lvl w:ilvl="8" w:tplc="487A01BC">
      <w:numFmt w:val="bullet"/>
      <w:lvlText w:val="•"/>
      <w:lvlJc w:val="left"/>
      <w:pPr>
        <w:ind w:left="8753" w:hanging="144"/>
      </w:pPr>
      <w:rPr>
        <w:rFonts w:hint="default"/>
        <w:lang w:val="it-IT" w:eastAsia="it-IT" w:bidi="it-IT"/>
      </w:rPr>
    </w:lvl>
  </w:abstractNum>
  <w:abstractNum w:abstractNumId="10" w15:restartNumberingAfterBreak="0">
    <w:nsid w:val="24F61AC6"/>
    <w:multiLevelType w:val="hybridMultilevel"/>
    <w:tmpl w:val="9A5C5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55DF3"/>
    <w:multiLevelType w:val="hybridMultilevel"/>
    <w:tmpl w:val="05165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133D8"/>
    <w:multiLevelType w:val="hybridMultilevel"/>
    <w:tmpl w:val="76FAB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363AB"/>
    <w:multiLevelType w:val="hybridMultilevel"/>
    <w:tmpl w:val="E17AAF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2F06E7"/>
    <w:multiLevelType w:val="hybridMultilevel"/>
    <w:tmpl w:val="1D7C9D82"/>
    <w:lvl w:ilvl="0" w:tplc="0804E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14431"/>
    <w:multiLevelType w:val="hybridMultilevel"/>
    <w:tmpl w:val="AC26B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E5513"/>
    <w:multiLevelType w:val="hybridMultilevel"/>
    <w:tmpl w:val="1DA4A08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E94677A"/>
    <w:multiLevelType w:val="hybridMultilevel"/>
    <w:tmpl w:val="EC94A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FF31CCB"/>
    <w:multiLevelType w:val="hybridMultilevel"/>
    <w:tmpl w:val="B8B4861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922CB"/>
    <w:multiLevelType w:val="hybridMultilevel"/>
    <w:tmpl w:val="AF109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B6D79"/>
    <w:multiLevelType w:val="hybridMultilevel"/>
    <w:tmpl w:val="C7CC6E4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43B43DB"/>
    <w:multiLevelType w:val="hybridMultilevel"/>
    <w:tmpl w:val="F75ACA5A"/>
    <w:lvl w:ilvl="0" w:tplc="7A0EF5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CD7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D0DE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F6F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D2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36D0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44E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88AE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887C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7D20812"/>
    <w:multiLevelType w:val="hybridMultilevel"/>
    <w:tmpl w:val="A712D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D3D7B"/>
    <w:multiLevelType w:val="hybridMultilevel"/>
    <w:tmpl w:val="CBCE455A"/>
    <w:lvl w:ilvl="0" w:tplc="92F8D7F6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C101B89"/>
    <w:multiLevelType w:val="hybridMultilevel"/>
    <w:tmpl w:val="1E3E9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D51248F"/>
    <w:multiLevelType w:val="hybridMultilevel"/>
    <w:tmpl w:val="8F0AEEE6"/>
    <w:lvl w:ilvl="0" w:tplc="92ECE6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6693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E092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1845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496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CAC4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A8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463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1456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DBF3341"/>
    <w:multiLevelType w:val="hybridMultilevel"/>
    <w:tmpl w:val="0E58B9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2440B57"/>
    <w:multiLevelType w:val="hybridMultilevel"/>
    <w:tmpl w:val="6FA463E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5FA0506"/>
    <w:multiLevelType w:val="hybridMultilevel"/>
    <w:tmpl w:val="E1CCF8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2406F"/>
    <w:multiLevelType w:val="hybridMultilevel"/>
    <w:tmpl w:val="3F4CDB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82A5D"/>
    <w:multiLevelType w:val="hybridMultilevel"/>
    <w:tmpl w:val="9D984604"/>
    <w:lvl w:ilvl="0" w:tplc="76AAF44C">
      <w:numFmt w:val="bullet"/>
      <w:lvlText w:val="−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93A4C"/>
    <w:multiLevelType w:val="hybridMultilevel"/>
    <w:tmpl w:val="54E42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64815"/>
    <w:multiLevelType w:val="hybridMultilevel"/>
    <w:tmpl w:val="E8FCC6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4E61FC"/>
    <w:multiLevelType w:val="multilevel"/>
    <w:tmpl w:val="94BC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652E3B"/>
    <w:multiLevelType w:val="hybridMultilevel"/>
    <w:tmpl w:val="1520B118"/>
    <w:lvl w:ilvl="0" w:tplc="7CB4A1B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621C1"/>
    <w:multiLevelType w:val="hybridMultilevel"/>
    <w:tmpl w:val="0226B900"/>
    <w:lvl w:ilvl="0" w:tplc="0410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766E33CE"/>
    <w:multiLevelType w:val="hybridMultilevel"/>
    <w:tmpl w:val="53C89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4724B"/>
    <w:multiLevelType w:val="hybridMultilevel"/>
    <w:tmpl w:val="C6288A3A"/>
    <w:lvl w:ilvl="0" w:tplc="023E72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E3356"/>
    <w:multiLevelType w:val="hybridMultilevel"/>
    <w:tmpl w:val="61E4C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91BEF"/>
    <w:multiLevelType w:val="hybridMultilevel"/>
    <w:tmpl w:val="C3F89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05E61"/>
    <w:multiLevelType w:val="hybridMultilevel"/>
    <w:tmpl w:val="2F58B20C"/>
    <w:lvl w:ilvl="0" w:tplc="E7DC7A9C">
      <w:start w:val="17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 w16cid:durableId="144052337">
    <w:abstractNumId w:val="0"/>
  </w:num>
  <w:num w:numId="2" w16cid:durableId="198562467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38241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83144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0285428">
    <w:abstractNumId w:val="18"/>
  </w:num>
  <w:num w:numId="6" w16cid:durableId="225148775">
    <w:abstractNumId w:val="8"/>
  </w:num>
  <w:num w:numId="7" w16cid:durableId="571038411">
    <w:abstractNumId w:val="17"/>
  </w:num>
  <w:num w:numId="8" w16cid:durableId="1338777172">
    <w:abstractNumId w:val="28"/>
  </w:num>
  <w:num w:numId="9" w16cid:durableId="1334450882">
    <w:abstractNumId w:val="27"/>
  </w:num>
  <w:num w:numId="10" w16cid:durableId="1965886817">
    <w:abstractNumId w:val="12"/>
  </w:num>
  <w:num w:numId="11" w16cid:durableId="4064478">
    <w:abstractNumId w:val="9"/>
  </w:num>
  <w:num w:numId="12" w16cid:durableId="323752074">
    <w:abstractNumId w:val="39"/>
  </w:num>
  <w:num w:numId="13" w16cid:durableId="105843285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35259259">
    <w:abstractNumId w:val="16"/>
  </w:num>
  <w:num w:numId="15" w16cid:durableId="1596865053">
    <w:abstractNumId w:val="41"/>
  </w:num>
  <w:num w:numId="16" w16cid:durableId="372310705">
    <w:abstractNumId w:val="37"/>
  </w:num>
  <w:num w:numId="17" w16cid:durableId="1111783198">
    <w:abstractNumId w:val="35"/>
  </w:num>
  <w:num w:numId="18" w16cid:durableId="534007349">
    <w:abstractNumId w:val="30"/>
  </w:num>
  <w:num w:numId="19" w16cid:durableId="281546486">
    <w:abstractNumId w:val="32"/>
  </w:num>
  <w:num w:numId="20" w16cid:durableId="1211771661">
    <w:abstractNumId w:val="22"/>
  </w:num>
  <w:num w:numId="21" w16cid:durableId="580679871">
    <w:abstractNumId w:val="3"/>
  </w:num>
  <w:num w:numId="22" w16cid:durableId="1031875555">
    <w:abstractNumId w:val="10"/>
  </w:num>
  <w:num w:numId="23" w16cid:durableId="854030086">
    <w:abstractNumId w:val="29"/>
  </w:num>
  <w:num w:numId="24" w16cid:durableId="109280195">
    <w:abstractNumId w:val="19"/>
  </w:num>
  <w:num w:numId="25" w16cid:durableId="2137602236">
    <w:abstractNumId w:val="34"/>
  </w:num>
  <w:num w:numId="26" w16cid:durableId="228658887">
    <w:abstractNumId w:val="38"/>
  </w:num>
  <w:num w:numId="27" w16cid:durableId="670185524">
    <w:abstractNumId w:val="11"/>
  </w:num>
  <w:num w:numId="28" w16cid:durableId="1087773964">
    <w:abstractNumId w:val="31"/>
  </w:num>
  <w:num w:numId="29" w16cid:durableId="1124688069">
    <w:abstractNumId w:val="14"/>
  </w:num>
  <w:num w:numId="30" w16cid:durableId="722631880">
    <w:abstractNumId w:val="24"/>
  </w:num>
  <w:num w:numId="31" w16cid:durableId="1276521884">
    <w:abstractNumId w:val="40"/>
  </w:num>
  <w:num w:numId="32" w16cid:durableId="432435330">
    <w:abstractNumId w:val="36"/>
  </w:num>
  <w:num w:numId="33" w16cid:durableId="251742829">
    <w:abstractNumId w:val="33"/>
  </w:num>
  <w:num w:numId="34" w16cid:durableId="133254153">
    <w:abstractNumId w:val="20"/>
  </w:num>
  <w:num w:numId="35" w16cid:durableId="471286615">
    <w:abstractNumId w:val="6"/>
  </w:num>
  <w:num w:numId="36" w16cid:durableId="1077483278">
    <w:abstractNumId w:val="7"/>
  </w:num>
  <w:num w:numId="37" w16cid:durableId="867058903">
    <w:abstractNumId w:val="23"/>
  </w:num>
  <w:num w:numId="38" w16cid:durableId="752431297">
    <w:abstractNumId w:val="13"/>
  </w:num>
  <w:num w:numId="39" w16cid:durableId="1103377959">
    <w:abstractNumId w:val="2"/>
  </w:num>
  <w:num w:numId="40" w16cid:durableId="594829065">
    <w:abstractNumId w:val="15"/>
  </w:num>
  <w:num w:numId="41" w16cid:durableId="1615014155">
    <w:abstractNumId w:val="5"/>
  </w:num>
  <w:num w:numId="42" w16cid:durableId="287979917">
    <w:abstractNumId w:val="4"/>
  </w:num>
  <w:num w:numId="43" w16cid:durableId="1821532797">
    <w:abstractNumId w:val="38"/>
  </w:num>
  <w:num w:numId="44" w16cid:durableId="749273234">
    <w:abstractNumId w:val="11"/>
  </w:num>
  <w:num w:numId="45" w16cid:durableId="1034623854">
    <w:abstractNumId w:val="21"/>
  </w:num>
  <w:num w:numId="46" w16cid:durableId="15445617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8F"/>
    <w:rsid w:val="00006737"/>
    <w:rsid w:val="00016539"/>
    <w:rsid w:val="00016D04"/>
    <w:rsid w:val="00023F7B"/>
    <w:rsid w:val="00027380"/>
    <w:rsid w:val="00027D43"/>
    <w:rsid w:val="00031F3F"/>
    <w:rsid w:val="00036343"/>
    <w:rsid w:val="00036D98"/>
    <w:rsid w:val="00040C66"/>
    <w:rsid w:val="00041D08"/>
    <w:rsid w:val="00044904"/>
    <w:rsid w:val="00047DFA"/>
    <w:rsid w:val="000548C0"/>
    <w:rsid w:val="00055886"/>
    <w:rsid w:val="0006090C"/>
    <w:rsid w:val="00063E53"/>
    <w:rsid w:val="00065F6F"/>
    <w:rsid w:val="00077112"/>
    <w:rsid w:val="00082F81"/>
    <w:rsid w:val="00087082"/>
    <w:rsid w:val="00090A8C"/>
    <w:rsid w:val="000923D3"/>
    <w:rsid w:val="00097DCD"/>
    <w:rsid w:val="000A0B9A"/>
    <w:rsid w:val="000A14DF"/>
    <w:rsid w:val="000A3467"/>
    <w:rsid w:val="000B0B84"/>
    <w:rsid w:val="000B0FCC"/>
    <w:rsid w:val="000B2178"/>
    <w:rsid w:val="000C3E6A"/>
    <w:rsid w:val="000D42FA"/>
    <w:rsid w:val="000E21B1"/>
    <w:rsid w:val="000E5EB5"/>
    <w:rsid w:val="000E6E38"/>
    <w:rsid w:val="000E761A"/>
    <w:rsid w:val="000E797F"/>
    <w:rsid w:val="000F129B"/>
    <w:rsid w:val="000F3080"/>
    <w:rsid w:val="000F5305"/>
    <w:rsid w:val="000F7615"/>
    <w:rsid w:val="00111C27"/>
    <w:rsid w:val="001147C9"/>
    <w:rsid w:val="00120ABF"/>
    <w:rsid w:val="00121091"/>
    <w:rsid w:val="00131344"/>
    <w:rsid w:val="00133B9A"/>
    <w:rsid w:val="00144E9D"/>
    <w:rsid w:val="00153BBA"/>
    <w:rsid w:val="0015455A"/>
    <w:rsid w:val="00161CEA"/>
    <w:rsid w:val="00162389"/>
    <w:rsid w:val="00164863"/>
    <w:rsid w:val="00173C43"/>
    <w:rsid w:val="00176789"/>
    <w:rsid w:val="00180BA7"/>
    <w:rsid w:val="00186A8F"/>
    <w:rsid w:val="00187B47"/>
    <w:rsid w:val="00187F66"/>
    <w:rsid w:val="001938C3"/>
    <w:rsid w:val="001A1A52"/>
    <w:rsid w:val="001B4411"/>
    <w:rsid w:val="001B67CF"/>
    <w:rsid w:val="001C21F6"/>
    <w:rsid w:val="001C290F"/>
    <w:rsid w:val="001D157B"/>
    <w:rsid w:val="001D1A3A"/>
    <w:rsid w:val="001D1AF2"/>
    <w:rsid w:val="001D2AE6"/>
    <w:rsid w:val="001E453A"/>
    <w:rsid w:val="001F3A3E"/>
    <w:rsid w:val="00200782"/>
    <w:rsid w:val="0020438F"/>
    <w:rsid w:val="00206F65"/>
    <w:rsid w:val="002072A3"/>
    <w:rsid w:val="00210C5F"/>
    <w:rsid w:val="00210D1E"/>
    <w:rsid w:val="0021168E"/>
    <w:rsid w:val="002152AB"/>
    <w:rsid w:val="00216849"/>
    <w:rsid w:val="00222816"/>
    <w:rsid w:val="002237EA"/>
    <w:rsid w:val="00225FA4"/>
    <w:rsid w:val="00230C03"/>
    <w:rsid w:val="0023242D"/>
    <w:rsid w:val="00235BE7"/>
    <w:rsid w:val="00236607"/>
    <w:rsid w:val="0024178B"/>
    <w:rsid w:val="00244776"/>
    <w:rsid w:val="00251D62"/>
    <w:rsid w:val="00252F2C"/>
    <w:rsid w:val="00254A7B"/>
    <w:rsid w:val="00254D79"/>
    <w:rsid w:val="00264E3D"/>
    <w:rsid w:val="00266364"/>
    <w:rsid w:val="00266CD0"/>
    <w:rsid w:val="0027019B"/>
    <w:rsid w:val="00272071"/>
    <w:rsid w:val="00272338"/>
    <w:rsid w:val="002819E4"/>
    <w:rsid w:val="00285A93"/>
    <w:rsid w:val="002865D1"/>
    <w:rsid w:val="00286D5D"/>
    <w:rsid w:val="0029117A"/>
    <w:rsid w:val="002A0916"/>
    <w:rsid w:val="002A228A"/>
    <w:rsid w:val="002A3769"/>
    <w:rsid w:val="002A5155"/>
    <w:rsid w:val="002B3581"/>
    <w:rsid w:val="002C3205"/>
    <w:rsid w:val="002D20D6"/>
    <w:rsid w:val="002D226F"/>
    <w:rsid w:val="002D574F"/>
    <w:rsid w:val="002E78FA"/>
    <w:rsid w:val="002F246A"/>
    <w:rsid w:val="002F386B"/>
    <w:rsid w:val="002F7066"/>
    <w:rsid w:val="00302DBB"/>
    <w:rsid w:val="00314937"/>
    <w:rsid w:val="00314B6F"/>
    <w:rsid w:val="00323562"/>
    <w:rsid w:val="003249A7"/>
    <w:rsid w:val="00325112"/>
    <w:rsid w:val="003253BD"/>
    <w:rsid w:val="003255E5"/>
    <w:rsid w:val="00325774"/>
    <w:rsid w:val="0033243C"/>
    <w:rsid w:val="00332779"/>
    <w:rsid w:val="00341EDD"/>
    <w:rsid w:val="003431C2"/>
    <w:rsid w:val="0035409C"/>
    <w:rsid w:val="00354C76"/>
    <w:rsid w:val="0035737D"/>
    <w:rsid w:val="00366D25"/>
    <w:rsid w:val="00370288"/>
    <w:rsid w:val="0037356B"/>
    <w:rsid w:val="0037479A"/>
    <w:rsid w:val="003778B1"/>
    <w:rsid w:val="00382607"/>
    <w:rsid w:val="003835C9"/>
    <w:rsid w:val="003871F0"/>
    <w:rsid w:val="003875CB"/>
    <w:rsid w:val="0039102E"/>
    <w:rsid w:val="00394834"/>
    <w:rsid w:val="003A504E"/>
    <w:rsid w:val="003B692B"/>
    <w:rsid w:val="003B7CF7"/>
    <w:rsid w:val="003C16F0"/>
    <w:rsid w:val="003C385F"/>
    <w:rsid w:val="003C4146"/>
    <w:rsid w:val="003C7444"/>
    <w:rsid w:val="003D0466"/>
    <w:rsid w:val="003D0E1B"/>
    <w:rsid w:val="003E19B6"/>
    <w:rsid w:val="003F0F2D"/>
    <w:rsid w:val="003F2BEB"/>
    <w:rsid w:val="003F4505"/>
    <w:rsid w:val="003F7C73"/>
    <w:rsid w:val="0040280B"/>
    <w:rsid w:val="00406D99"/>
    <w:rsid w:val="004106CA"/>
    <w:rsid w:val="004116A9"/>
    <w:rsid w:val="004260CD"/>
    <w:rsid w:val="00431A6E"/>
    <w:rsid w:val="004326D4"/>
    <w:rsid w:val="004334E6"/>
    <w:rsid w:val="0043618A"/>
    <w:rsid w:val="00437FC2"/>
    <w:rsid w:val="00441079"/>
    <w:rsid w:val="00444F90"/>
    <w:rsid w:val="00453304"/>
    <w:rsid w:val="00456B74"/>
    <w:rsid w:val="004613A3"/>
    <w:rsid w:val="00465B7A"/>
    <w:rsid w:val="0046694B"/>
    <w:rsid w:val="0047257D"/>
    <w:rsid w:val="00480E9E"/>
    <w:rsid w:val="0048463A"/>
    <w:rsid w:val="00493774"/>
    <w:rsid w:val="00495BC5"/>
    <w:rsid w:val="004978F8"/>
    <w:rsid w:val="004A0FC9"/>
    <w:rsid w:val="004B24AA"/>
    <w:rsid w:val="004B350F"/>
    <w:rsid w:val="004B4582"/>
    <w:rsid w:val="004B4B1E"/>
    <w:rsid w:val="004B7247"/>
    <w:rsid w:val="004C06A2"/>
    <w:rsid w:val="004D302B"/>
    <w:rsid w:val="004D33E9"/>
    <w:rsid w:val="004D3C12"/>
    <w:rsid w:val="004D52CB"/>
    <w:rsid w:val="004D5B57"/>
    <w:rsid w:val="004E3F9C"/>
    <w:rsid w:val="004E518B"/>
    <w:rsid w:val="004E5286"/>
    <w:rsid w:val="004F22FA"/>
    <w:rsid w:val="004F354E"/>
    <w:rsid w:val="004F5C2C"/>
    <w:rsid w:val="00504CED"/>
    <w:rsid w:val="00505740"/>
    <w:rsid w:val="00511F00"/>
    <w:rsid w:val="00520176"/>
    <w:rsid w:val="00534ACD"/>
    <w:rsid w:val="0053539A"/>
    <w:rsid w:val="00537118"/>
    <w:rsid w:val="00540285"/>
    <w:rsid w:val="00545512"/>
    <w:rsid w:val="00550D31"/>
    <w:rsid w:val="005608E3"/>
    <w:rsid w:val="005628F8"/>
    <w:rsid w:val="005655EA"/>
    <w:rsid w:val="00566146"/>
    <w:rsid w:val="00566499"/>
    <w:rsid w:val="00573D04"/>
    <w:rsid w:val="00575EC1"/>
    <w:rsid w:val="00582B4A"/>
    <w:rsid w:val="00583D3D"/>
    <w:rsid w:val="00587E12"/>
    <w:rsid w:val="005971D0"/>
    <w:rsid w:val="005A0C69"/>
    <w:rsid w:val="005A1C93"/>
    <w:rsid w:val="005A429B"/>
    <w:rsid w:val="005B2C84"/>
    <w:rsid w:val="005C391B"/>
    <w:rsid w:val="005E1C83"/>
    <w:rsid w:val="005E2E60"/>
    <w:rsid w:val="005F0219"/>
    <w:rsid w:val="005F2FD3"/>
    <w:rsid w:val="00607681"/>
    <w:rsid w:val="00610E91"/>
    <w:rsid w:val="0061769F"/>
    <w:rsid w:val="0061771C"/>
    <w:rsid w:val="00617953"/>
    <w:rsid w:val="00620351"/>
    <w:rsid w:val="006204C8"/>
    <w:rsid w:val="00624B4B"/>
    <w:rsid w:val="00624ED0"/>
    <w:rsid w:val="00625D09"/>
    <w:rsid w:val="00626305"/>
    <w:rsid w:val="00627227"/>
    <w:rsid w:val="0063556F"/>
    <w:rsid w:val="006473FF"/>
    <w:rsid w:val="00647421"/>
    <w:rsid w:val="0065258B"/>
    <w:rsid w:val="006552AC"/>
    <w:rsid w:val="00662256"/>
    <w:rsid w:val="006743DE"/>
    <w:rsid w:val="0067711A"/>
    <w:rsid w:val="00677EF3"/>
    <w:rsid w:val="00680385"/>
    <w:rsid w:val="00687100"/>
    <w:rsid w:val="00690EE4"/>
    <w:rsid w:val="006936D3"/>
    <w:rsid w:val="006A11BA"/>
    <w:rsid w:val="006A18D8"/>
    <w:rsid w:val="006A6E9F"/>
    <w:rsid w:val="006A7585"/>
    <w:rsid w:val="006B0494"/>
    <w:rsid w:val="006B2F41"/>
    <w:rsid w:val="006B3EF6"/>
    <w:rsid w:val="006B7483"/>
    <w:rsid w:val="006C34FC"/>
    <w:rsid w:val="006C3936"/>
    <w:rsid w:val="006D0E1C"/>
    <w:rsid w:val="006D4354"/>
    <w:rsid w:val="006D6404"/>
    <w:rsid w:val="006F0D92"/>
    <w:rsid w:val="006F5BFB"/>
    <w:rsid w:val="006F7D5E"/>
    <w:rsid w:val="007022CC"/>
    <w:rsid w:val="0070284F"/>
    <w:rsid w:val="00707213"/>
    <w:rsid w:val="00707B69"/>
    <w:rsid w:val="00716C5B"/>
    <w:rsid w:val="007223FB"/>
    <w:rsid w:val="00722AC3"/>
    <w:rsid w:val="00724A3C"/>
    <w:rsid w:val="007328EC"/>
    <w:rsid w:val="00733B21"/>
    <w:rsid w:val="007352D4"/>
    <w:rsid w:val="00737319"/>
    <w:rsid w:val="00740F0D"/>
    <w:rsid w:val="0074458B"/>
    <w:rsid w:val="00745181"/>
    <w:rsid w:val="007451EF"/>
    <w:rsid w:val="00745D4E"/>
    <w:rsid w:val="00750152"/>
    <w:rsid w:val="007518E9"/>
    <w:rsid w:val="0075197A"/>
    <w:rsid w:val="00754187"/>
    <w:rsid w:val="0076298C"/>
    <w:rsid w:val="00766F4C"/>
    <w:rsid w:val="00773787"/>
    <w:rsid w:val="00773966"/>
    <w:rsid w:val="007763A4"/>
    <w:rsid w:val="00784144"/>
    <w:rsid w:val="0078575D"/>
    <w:rsid w:val="007860E9"/>
    <w:rsid w:val="00792120"/>
    <w:rsid w:val="007935E3"/>
    <w:rsid w:val="007941FD"/>
    <w:rsid w:val="007975BC"/>
    <w:rsid w:val="007976A1"/>
    <w:rsid w:val="007A0557"/>
    <w:rsid w:val="007B15B7"/>
    <w:rsid w:val="007B7030"/>
    <w:rsid w:val="007C0E6A"/>
    <w:rsid w:val="007C4A3D"/>
    <w:rsid w:val="007D089C"/>
    <w:rsid w:val="007E6235"/>
    <w:rsid w:val="007E6A19"/>
    <w:rsid w:val="007F2738"/>
    <w:rsid w:val="007F747C"/>
    <w:rsid w:val="00815BE2"/>
    <w:rsid w:val="00820470"/>
    <w:rsid w:val="00820573"/>
    <w:rsid w:val="0082731B"/>
    <w:rsid w:val="0083076D"/>
    <w:rsid w:val="00832A1B"/>
    <w:rsid w:val="00844235"/>
    <w:rsid w:val="00851832"/>
    <w:rsid w:val="00854293"/>
    <w:rsid w:val="00862157"/>
    <w:rsid w:val="00866AB5"/>
    <w:rsid w:val="00874D10"/>
    <w:rsid w:val="0088024B"/>
    <w:rsid w:val="00882A31"/>
    <w:rsid w:val="00883689"/>
    <w:rsid w:val="008856E3"/>
    <w:rsid w:val="0088760E"/>
    <w:rsid w:val="00895372"/>
    <w:rsid w:val="00897EC4"/>
    <w:rsid w:val="008A1BAF"/>
    <w:rsid w:val="008A1BC2"/>
    <w:rsid w:val="008A5DC7"/>
    <w:rsid w:val="008A7E69"/>
    <w:rsid w:val="008B0582"/>
    <w:rsid w:val="008B6A86"/>
    <w:rsid w:val="008C0B68"/>
    <w:rsid w:val="008C116C"/>
    <w:rsid w:val="008D2E46"/>
    <w:rsid w:val="008D511D"/>
    <w:rsid w:val="008E05B3"/>
    <w:rsid w:val="008E62C4"/>
    <w:rsid w:val="00905223"/>
    <w:rsid w:val="00914467"/>
    <w:rsid w:val="0091566E"/>
    <w:rsid w:val="00915D6E"/>
    <w:rsid w:val="00917C2D"/>
    <w:rsid w:val="009252FD"/>
    <w:rsid w:val="00926599"/>
    <w:rsid w:val="00935C67"/>
    <w:rsid w:val="00941759"/>
    <w:rsid w:val="00943C7B"/>
    <w:rsid w:val="0094515B"/>
    <w:rsid w:val="00950EDF"/>
    <w:rsid w:val="009527FF"/>
    <w:rsid w:val="00953C6B"/>
    <w:rsid w:val="00953FAA"/>
    <w:rsid w:val="00963C72"/>
    <w:rsid w:val="00963E6B"/>
    <w:rsid w:val="00966165"/>
    <w:rsid w:val="0096712F"/>
    <w:rsid w:val="0097392A"/>
    <w:rsid w:val="00995D9C"/>
    <w:rsid w:val="009A79C4"/>
    <w:rsid w:val="009B653C"/>
    <w:rsid w:val="009C2A26"/>
    <w:rsid w:val="009D0C20"/>
    <w:rsid w:val="009D2FE7"/>
    <w:rsid w:val="009D5154"/>
    <w:rsid w:val="009D56DA"/>
    <w:rsid w:val="009E01AC"/>
    <w:rsid w:val="009E1252"/>
    <w:rsid w:val="009E5424"/>
    <w:rsid w:val="009F5049"/>
    <w:rsid w:val="009F6804"/>
    <w:rsid w:val="00A028AC"/>
    <w:rsid w:val="00A02C9A"/>
    <w:rsid w:val="00A06A9B"/>
    <w:rsid w:val="00A12C15"/>
    <w:rsid w:val="00A15DB5"/>
    <w:rsid w:val="00A16178"/>
    <w:rsid w:val="00A344A3"/>
    <w:rsid w:val="00A355FA"/>
    <w:rsid w:val="00A40361"/>
    <w:rsid w:val="00A40989"/>
    <w:rsid w:val="00A42CBE"/>
    <w:rsid w:val="00A42E50"/>
    <w:rsid w:val="00A4724F"/>
    <w:rsid w:val="00A560AC"/>
    <w:rsid w:val="00A564A9"/>
    <w:rsid w:val="00A61770"/>
    <w:rsid w:val="00A61D4E"/>
    <w:rsid w:val="00A759E1"/>
    <w:rsid w:val="00A76652"/>
    <w:rsid w:val="00A81723"/>
    <w:rsid w:val="00A833B5"/>
    <w:rsid w:val="00A83733"/>
    <w:rsid w:val="00A83F89"/>
    <w:rsid w:val="00A84571"/>
    <w:rsid w:val="00A84B78"/>
    <w:rsid w:val="00AA4695"/>
    <w:rsid w:val="00AA5318"/>
    <w:rsid w:val="00AB0E5A"/>
    <w:rsid w:val="00AB32D0"/>
    <w:rsid w:val="00AB62EA"/>
    <w:rsid w:val="00AD0B56"/>
    <w:rsid w:val="00AD33EE"/>
    <w:rsid w:val="00AE60BD"/>
    <w:rsid w:val="00AE6B2C"/>
    <w:rsid w:val="00AF2297"/>
    <w:rsid w:val="00B01F14"/>
    <w:rsid w:val="00B02B0F"/>
    <w:rsid w:val="00B059C4"/>
    <w:rsid w:val="00B05BA3"/>
    <w:rsid w:val="00B074E2"/>
    <w:rsid w:val="00B111AC"/>
    <w:rsid w:val="00B139D0"/>
    <w:rsid w:val="00B140EC"/>
    <w:rsid w:val="00B147C5"/>
    <w:rsid w:val="00B17556"/>
    <w:rsid w:val="00B21E99"/>
    <w:rsid w:val="00B23708"/>
    <w:rsid w:val="00B25263"/>
    <w:rsid w:val="00B260A6"/>
    <w:rsid w:val="00B30131"/>
    <w:rsid w:val="00B331F4"/>
    <w:rsid w:val="00B36C30"/>
    <w:rsid w:val="00B45AD6"/>
    <w:rsid w:val="00B54282"/>
    <w:rsid w:val="00B60BAD"/>
    <w:rsid w:val="00B6462E"/>
    <w:rsid w:val="00B66C45"/>
    <w:rsid w:val="00B715C5"/>
    <w:rsid w:val="00B731BD"/>
    <w:rsid w:val="00B736BE"/>
    <w:rsid w:val="00B75EC1"/>
    <w:rsid w:val="00B75FD5"/>
    <w:rsid w:val="00B83D92"/>
    <w:rsid w:val="00B86283"/>
    <w:rsid w:val="00B949C8"/>
    <w:rsid w:val="00B97CAC"/>
    <w:rsid w:val="00BA0A55"/>
    <w:rsid w:val="00BA7DCA"/>
    <w:rsid w:val="00BB13A0"/>
    <w:rsid w:val="00BB3E81"/>
    <w:rsid w:val="00BB5739"/>
    <w:rsid w:val="00BB5C28"/>
    <w:rsid w:val="00BC037A"/>
    <w:rsid w:val="00BC259A"/>
    <w:rsid w:val="00BC25B0"/>
    <w:rsid w:val="00BC361E"/>
    <w:rsid w:val="00BD5BE5"/>
    <w:rsid w:val="00BF6720"/>
    <w:rsid w:val="00BF7929"/>
    <w:rsid w:val="00C00C40"/>
    <w:rsid w:val="00C010C5"/>
    <w:rsid w:val="00C0251E"/>
    <w:rsid w:val="00C15217"/>
    <w:rsid w:val="00C15904"/>
    <w:rsid w:val="00C16591"/>
    <w:rsid w:val="00C20D92"/>
    <w:rsid w:val="00C27C1C"/>
    <w:rsid w:val="00C35569"/>
    <w:rsid w:val="00C36744"/>
    <w:rsid w:val="00C36CDF"/>
    <w:rsid w:val="00C41A1E"/>
    <w:rsid w:val="00C51219"/>
    <w:rsid w:val="00C52943"/>
    <w:rsid w:val="00C6191B"/>
    <w:rsid w:val="00C64636"/>
    <w:rsid w:val="00C661BE"/>
    <w:rsid w:val="00C7007B"/>
    <w:rsid w:val="00C7672F"/>
    <w:rsid w:val="00C905D2"/>
    <w:rsid w:val="00C90C82"/>
    <w:rsid w:val="00C90FCD"/>
    <w:rsid w:val="00C91BED"/>
    <w:rsid w:val="00C97D95"/>
    <w:rsid w:val="00CA21DB"/>
    <w:rsid w:val="00CA3A91"/>
    <w:rsid w:val="00CA6175"/>
    <w:rsid w:val="00CA6700"/>
    <w:rsid w:val="00CA6BCA"/>
    <w:rsid w:val="00CA6F43"/>
    <w:rsid w:val="00CB1666"/>
    <w:rsid w:val="00CB48F1"/>
    <w:rsid w:val="00CB7310"/>
    <w:rsid w:val="00CD0A79"/>
    <w:rsid w:val="00CD199C"/>
    <w:rsid w:val="00CD5253"/>
    <w:rsid w:val="00CE0C5E"/>
    <w:rsid w:val="00CE61B0"/>
    <w:rsid w:val="00CF4383"/>
    <w:rsid w:val="00CF47AE"/>
    <w:rsid w:val="00CF7467"/>
    <w:rsid w:val="00D045E0"/>
    <w:rsid w:val="00D04970"/>
    <w:rsid w:val="00D0602E"/>
    <w:rsid w:val="00D11781"/>
    <w:rsid w:val="00D148F6"/>
    <w:rsid w:val="00D16631"/>
    <w:rsid w:val="00D222C5"/>
    <w:rsid w:val="00D22C97"/>
    <w:rsid w:val="00D23265"/>
    <w:rsid w:val="00D24CDE"/>
    <w:rsid w:val="00D25B9D"/>
    <w:rsid w:val="00D26049"/>
    <w:rsid w:val="00D33AC0"/>
    <w:rsid w:val="00D3474A"/>
    <w:rsid w:val="00D4440D"/>
    <w:rsid w:val="00D53AAA"/>
    <w:rsid w:val="00D54B40"/>
    <w:rsid w:val="00D56AC1"/>
    <w:rsid w:val="00D56DDA"/>
    <w:rsid w:val="00D62A48"/>
    <w:rsid w:val="00D677C9"/>
    <w:rsid w:val="00D82279"/>
    <w:rsid w:val="00D83E6B"/>
    <w:rsid w:val="00D85E6A"/>
    <w:rsid w:val="00D86868"/>
    <w:rsid w:val="00D971A2"/>
    <w:rsid w:val="00DA0E9A"/>
    <w:rsid w:val="00DB51B8"/>
    <w:rsid w:val="00DC12FF"/>
    <w:rsid w:val="00DC2FE0"/>
    <w:rsid w:val="00DC3D34"/>
    <w:rsid w:val="00DC7E0B"/>
    <w:rsid w:val="00DE4F9A"/>
    <w:rsid w:val="00DE7042"/>
    <w:rsid w:val="00DE7F56"/>
    <w:rsid w:val="00DF52B2"/>
    <w:rsid w:val="00DF6D9E"/>
    <w:rsid w:val="00DF76BA"/>
    <w:rsid w:val="00E01C73"/>
    <w:rsid w:val="00E063D6"/>
    <w:rsid w:val="00E10FA2"/>
    <w:rsid w:val="00E14AED"/>
    <w:rsid w:val="00E25442"/>
    <w:rsid w:val="00E32986"/>
    <w:rsid w:val="00E37B7D"/>
    <w:rsid w:val="00E45E13"/>
    <w:rsid w:val="00E6029B"/>
    <w:rsid w:val="00E62397"/>
    <w:rsid w:val="00E64638"/>
    <w:rsid w:val="00E65334"/>
    <w:rsid w:val="00E66252"/>
    <w:rsid w:val="00E72E73"/>
    <w:rsid w:val="00E84A33"/>
    <w:rsid w:val="00E92C62"/>
    <w:rsid w:val="00E97383"/>
    <w:rsid w:val="00EA000D"/>
    <w:rsid w:val="00EA08D1"/>
    <w:rsid w:val="00EA4808"/>
    <w:rsid w:val="00EA4C85"/>
    <w:rsid w:val="00EA5F11"/>
    <w:rsid w:val="00EB73DB"/>
    <w:rsid w:val="00EB7730"/>
    <w:rsid w:val="00EB7E5D"/>
    <w:rsid w:val="00EC4974"/>
    <w:rsid w:val="00ED30DA"/>
    <w:rsid w:val="00ED3BF8"/>
    <w:rsid w:val="00ED501A"/>
    <w:rsid w:val="00EE0FD5"/>
    <w:rsid w:val="00F02553"/>
    <w:rsid w:val="00F0688E"/>
    <w:rsid w:val="00F14788"/>
    <w:rsid w:val="00F15288"/>
    <w:rsid w:val="00F20101"/>
    <w:rsid w:val="00F320D1"/>
    <w:rsid w:val="00F33519"/>
    <w:rsid w:val="00F33649"/>
    <w:rsid w:val="00F3549D"/>
    <w:rsid w:val="00F42039"/>
    <w:rsid w:val="00F442AD"/>
    <w:rsid w:val="00F52986"/>
    <w:rsid w:val="00F5561E"/>
    <w:rsid w:val="00F5658F"/>
    <w:rsid w:val="00F57AE7"/>
    <w:rsid w:val="00F620A1"/>
    <w:rsid w:val="00F72DC2"/>
    <w:rsid w:val="00F732E5"/>
    <w:rsid w:val="00F743FF"/>
    <w:rsid w:val="00F77CE1"/>
    <w:rsid w:val="00F82438"/>
    <w:rsid w:val="00F82F3D"/>
    <w:rsid w:val="00F86486"/>
    <w:rsid w:val="00F87125"/>
    <w:rsid w:val="00F91556"/>
    <w:rsid w:val="00F91A17"/>
    <w:rsid w:val="00F9398C"/>
    <w:rsid w:val="00FA2102"/>
    <w:rsid w:val="00FA35F2"/>
    <w:rsid w:val="00FA4915"/>
    <w:rsid w:val="00FA7719"/>
    <w:rsid w:val="00FA7732"/>
    <w:rsid w:val="00FB0395"/>
    <w:rsid w:val="00FB255C"/>
    <w:rsid w:val="00FB3E1B"/>
    <w:rsid w:val="00FB509B"/>
    <w:rsid w:val="00FC53C2"/>
    <w:rsid w:val="00FD0F20"/>
    <w:rsid w:val="00FD1E09"/>
    <w:rsid w:val="00FD3286"/>
    <w:rsid w:val="00FD4B52"/>
    <w:rsid w:val="00FE338A"/>
    <w:rsid w:val="00FE7D59"/>
    <w:rsid w:val="00FF5D21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A21A80C"/>
  <w15:docId w15:val="{42F094F0-0576-4620-9FD8-B5973B1C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72F"/>
    <w:rPr>
      <w:rFonts w:cs="Arial"/>
      <w:sz w:val="20"/>
      <w:szCs w:val="20"/>
    </w:rPr>
  </w:style>
  <w:style w:type="paragraph" w:styleId="Titolo1">
    <w:name w:val="heading 1"/>
    <w:basedOn w:val="Normale"/>
    <w:link w:val="Titolo1Carattere"/>
    <w:uiPriority w:val="9"/>
    <w:qFormat/>
    <w:locked/>
    <w:rsid w:val="00BB573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FB3E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E0F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EE0FD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0F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0FD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D3474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474A"/>
    <w:rPr>
      <w:rFonts w:ascii="Segoe UI" w:hAnsi="Segoe UI" w:cs="Times New Roman"/>
      <w:sz w:val="18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C320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A6F43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B573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semiHidden/>
    <w:rsid w:val="00FB3E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D30D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20A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unhideWhenUsed/>
    <w:rsid w:val="00647421"/>
    <w:pPr>
      <w:spacing w:after="120" w:line="252" w:lineRule="auto"/>
      <w:jc w:val="both"/>
    </w:pPr>
    <w:rPr>
      <w:rFonts w:eastAsia="Times New Roman" w:cs="Times New Roman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47421"/>
    <w:rPr>
      <w:rFonts w:eastAsia="Times New Roma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73D04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406D99"/>
  </w:style>
  <w:style w:type="character" w:styleId="Enfasicorsivo">
    <w:name w:val="Emphasis"/>
    <w:uiPriority w:val="20"/>
    <w:qFormat/>
    <w:locked/>
    <w:rsid w:val="00394834"/>
    <w:rPr>
      <w:i/>
      <w:iCs/>
      <w:color w:val="auto"/>
    </w:rPr>
  </w:style>
  <w:style w:type="paragraph" w:customStyle="1" w:styleId="CorpoTesto0">
    <w:name w:val="Corpo Testo"/>
    <w:basedOn w:val="Normale"/>
    <w:rsid w:val="00BF7929"/>
    <w:pPr>
      <w:tabs>
        <w:tab w:val="left" w:pos="454"/>
        <w:tab w:val="left" w:pos="737"/>
      </w:tabs>
      <w:spacing w:line="360" w:lineRule="exact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rpoTesto2">
    <w:name w:val="Corpo Testo 2"/>
    <w:basedOn w:val="CorpoTesto0"/>
    <w:rsid w:val="00BF7929"/>
    <w:pPr>
      <w:ind w:left="454" w:hanging="454"/>
    </w:pPr>
  </w:style>
  <w:style w:type="paragraph" w:styleId="Nessunaspaziatura">
    <w:name w:val="No Spacing"/>
    <w:uiPriority w:val="1"/>
    <w:qFormat/>
    <w:rsid w:val="000B0FCC"/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59"/>
    <w:locked/>
    <w:rsid w:val="00625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93774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link w:val="Paragrafoelenco"/>
    <w:uiPriority w:val="99"/>
    <w:qFormat/>
    <w:locked/>
    <w:rsid w:val="00314B6F"/>
    <w:rPr>
      <w:rFonts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nhideWhenUsed/>
    <w:rsid w:val="00F3549D"/>
    <w:rPr>
      <w:rFonts w:asciiTheme="minorHAnsi" w:eastAsiaTheme="minorHAnsi" w:hAnsiTheme="minorHAnsi" w:cstheme="minorBidi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3549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3549D"/>
    <w:rPr>
      <w:vertAlign w:val="superscript"/>
    </w:rPr>
  </w:style>
  <w:style w:type="paragraph" w:customStyle="1" w:styleId="Paragrafoelenco1">
    <w:name w:val="Paragrafo elenco1"/>
    <w:basedOn w:val="Normale"/>
    <w:rsid w:val="00382607"/>
    <w:pPr>
      <w:spacing w:before="100" w:beforeAutospacing="1" w:after="160" w:line="252" w:lineRule="auto"/>
      <w:ind w:left="720"/>
      <w:contextualSpacing/>
      <w:jc w:val="both"/>
    </w:pPr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3593">
          <w:marLeft w:val="165"/>
          <w:marRight w:val="1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0581">
          <w:marLeft w:val="165"/>
          <w:marRight w:val="16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dattica4\AppData\Local\Microsoft\Windows\Temporary%20Internet%20Files\Content.IE5\WC0JWEDW\cartaintestata20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cartaintestata2016.dot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 A G A M E N T I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G A M E N T I</dc:title>
  <dc:creator>didattica4</dc:creator>
  <cp:lastModifiedBy>LUCA OREFICE</cp:lastModifiedBy>
  <cp:revision>2</cp:revision>
  <cp:lastPrinted>2024-10-02T09:29:00Z</cp:lastPrinted>
  <dcterms:created xsi:type="dcterms:W3CDTF">2026-02-03T08:56:00Z</dcterms:created>
  <dcterms:modified xsi:type="dcterms:W3CDTF">2026-02-03T08:56:00Z</dcterms:modified>
</cp:coreProperties>
</file>